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A7D15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85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85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85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85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85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851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85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85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851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851C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22" o:spid="_x0000_s103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3" o:spid="_x0000_s103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1A7D1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851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B851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1A7D1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C0" w:rsidRDefault="00B851C0" w:rsidP="001007E7">
      <w:pPr>
        <w:spacing w:after="0" w:line="240" w:lineRule="auto"/>
      </w:pPr>
      <w:r>
        <w:separator/>
      </w:r>
    </w:p>
  </w:endnote>
  <w:endnote w:type="continuationSeparator" w:id="0">
    <w:p w:rsidR="00B851C0" w:rsidRDefault="00B851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1A7D15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C0" w:rsidRDefault="00B851C0" w:rsidP="001007E7">
      <w:pPr>
        <w:spacing w:after="0" w:line="240" w:lineRule="auto"/>
      </w:pPr>
      <w:r>
        <w:separator/>
      </w:r>
    </w:p>
  </w:footnote>
  <w:footnote w:type="continuationSeparator" w:id="0">
    <w:p w:rsidR="00B851C0" w:rsidRDefault="00B851C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1A7D1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7D1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85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B85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B85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7D1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85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A7D1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851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B851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B851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A7D1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851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A7D15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851C0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66C3-B483-4AAF-9D56-E9B3BEFC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2011-03-04T18:55:00Z</cp:lastPrinted>
  <dcterms:created xsi:type="dcterms:W3CDTF">2025-09-30T17:08:00Z</dcterms:created>
  <dcterms:modified xsi:type="dcterms:W3CDTF">2025-09-30T17:08:00Z</dcterms:modified>
</cp:coreProperties>
</file>