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9D0CD5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9407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D9407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D0CD5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9407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:rsidR="002E1412" w:rsidRPr="002E1412" w:rsidRDefault="00D9407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9D0CD5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70" w:rsidRDefault="00D94070" w:rsidP="001007E7">
      <w:pPr>
        <w:spacing w:after="0" w:line="240" w:lineRule="auto"/>
      </w:pPr>
      <w:r>
        <w:separator/>
      </w:r>
    </w:p>
  </w:endnote>
  <w:endnote w:type="continuationSeparator" w:id="0">
    <w:p w:rsidR="00D94070" w:rsidRDefault="00D9407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0CD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9D0CD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70" w:rsidRDefault="00D94070" w:rsidP="001007E7">
      <w:pPr>
        <w:spacing w:after="0" w:line="240" w:lineRule="auto"/>
      </w:pPr>
      <w:r>
        <w:separator/>
      </w:r>
    </w:p>
  </w:footnote>
  <w:footnote w:type="continuationSeparator" w:id="0">
    <w:p w:rsidR="00D94070" w:rsidRDefault="00D9407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9D0CD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94070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30F3-C14E-44F1-A539-81364730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2011-03-04T18:41:00Z</cp:lastPrinted>
  <dcterms:created xsi:type="dcterms:W3CDTF">2025-11-17T16:25:00Z</dcterms:created>
  <dcterms:modified xsi:type="dcterms:W3CDTF">2025-11-17T16:25:00Z</dcterms:modified>
</cp:coreProperties>
</file>