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682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566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566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566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566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566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56618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566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0566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C368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5661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0566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C368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C368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C368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8C3682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5661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05661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C3682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18" w:rsidRDefault="00056618" w:rsidP="001007E7">
      <w:pPr>
        <w:spacing w:after="0" w:line="240" w:lineRule="auto"/>
      </w:pPr>
      <w:r>
        <w:separator/>
      </w:r>
    </w:p>
  </w:endnote>
  <w:endnote w:type="continuationSeparator" w:id="0">
    <w:p w:rsidR="00056618" w:rsidRDefault="000566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C3682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18" w:rsidRDefault="00056618" w:rsidP="001007E7">
      <w:pPr>
        <w:spacing w:after="0" w:line="240" w:lineRule="auto"/>
      </w:pPr>
      <w:r>
        <w:separator/>
      </w:r>
    </w:p>
  </w:footnote>
  <w:footnote w:type="continuationSeparator" w:id="0">
    <w:p w:rsidR="00056618" w:rsidRDefault="0005661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8C368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C36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5661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05661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05661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C36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5661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C368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56618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056618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056618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8C368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5661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56618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682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CC56-0FCE-41A6-A06D-BD8D11E9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2011-03-04T18:59:00Z</cp:lastPrinted>
  <dcterms:created xsi:type="dcterms:W3CDTF">2025-11-17T16:27:00Z</dcterms:created>
  <dcterms:modified xsi:type="dcterms:W3CDTF">2025-11-17T16:27:00Z</dcterms:modified>
</cp:coreProperties>
</file>