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769F0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F632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F632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F632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F632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F632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F632E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F632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F632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F632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FF632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group id="Group 22" o:spid="_x0000_s103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23" o:spid="_x0000_s103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7wcMA&#10;AADbAAAADwAAAGRycy9kb3ducmV2LnhtbERPS2vCQBC+F/wPywje6sagxUZX8YGghx6qLfQ4ZMck&#10;mp0N2TUm/nq3UOhtPr7nzJetKUVDtSssKxgNIxDEqdUFZwq+TrvXKQjnkTWWlklBRw6Wi97LHBNt&#10;7/xJzdFnIoSwS1BB7n2VSOnSnAy6oa2IA3e2tUEfYJ1JXeM9hJtSxlH0Jg0WHBpyrGiTU3o93oyC&#10;75g+3seT6md7ya6HpqPt2nUPpQb9djUD4an1/+I/916H+TH8/hI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n7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AAMEA&#10;AADbAAAADwAAAGRycy9kb3ducmV2LnhtbERPzWrCQBC+F/oOyxS81U21DRJdRYTaXoQafYAhOyah&#10;2dklO42xT98tFHqbj+93VpvRdWqgPraeDTxNM1DElbct1wbOp9fHBagoyBY7z2TgRhE26/u7FRbW&#10;X/lIQym1SiEcCzTQiIRC61g15DBOfSBO3MX3DiXBvta2x2sKd52eZVmuHbacGhoMtGuo+iy/nAGJ&#10;z7bc5j4Pi1B9vH3vDy/DQYyZPIzbJSihUf7Ff+53m+bP4feXd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AAD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1769F0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F632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FF632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1769F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2E" w:rsidRDefault="00FF632E" w:rsidP="001007E7">
      <w:pPr>
        <w:spacing w:after="0" w:line="240" w:lineRule="auto"/>
      </w:pPr>
      <w:r>
        <w:separator/>
      </w:r>
    </w:p>
  </w:endnote>
  <w:endnote w:type="continuationSeparator" w:id="0">
    <w:p w:rsidR="00FF632E" w:rsidRDefault="00FF632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1769F0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2E" w:rsidRDefault="00FF632E" w:rsidP="001007E7">
      <w:pPr>
        <w:spacing w:after="0" w:line="240" w:lineRule="auto"/>
      </w:pPr>
      <w:r>
        <w:separator/>
      </w:r>
    </w:p>
  </w:footnote>
  <w:footnote w:type="continuationSeparator" w:id="0">
    <w:p w:rsidR="00FF632E" w:rsidRDefault="00FF632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A" w:rsidRDefault="001769F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769F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F632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F632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F632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769F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F632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769F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F632E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F632E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F632E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769F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F632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769F0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9F2D-E316-421B-8E3F-B7383173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2011-03-04T18:55:00Z</cp:lastPrinted>
  <dcterms:created xsi:type="dcterms:W3CDTF">2025-11-17T16:26:00Z</dcterms:created>
  <dcterms:modified xsi:type="dcterms:W3CDTF">2025-11-17T16:26:00Z</dcterms:modified>
</cp:coreProperties>
</file>