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62BA8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F5EF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7F5EF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B62BA8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F5EF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7F5EF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F5EF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7F5EF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62BA8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62BA8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F1" w:rsidRDefault="007F5EF1" w:rsidP="001007E7">
      <w:pPr>
        <w:spacing w:after="0" w:line="240" w:lineRule="auto"/>
      </w:pPr>
      <w:r>
        <w:separator/>
      </w:r>
    </w:p>
  </w:endnote>
  <w:endnote w:type="continuationSeparator" w:id="0">
    <w:p w:rsidR="007F5EF1" w:rsidRDefault="007F5EF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62BA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62BA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F1" w:rsidRDefault="007F5EF1" w:rsidP="001007E7">
      <w:pPr>
        <w:spacing w:after="0" w:line="240" w:lineRule="auto"/>
      </w:pPr>
      <w:r>
        <w:separator/>
      </w:r>
    </w:p>
  </w:footnote>
  <w:footnote w:type="continuationSeparator" w:id="0">
    <w:p w:rsidR="007F5EF1" w:rsidRDefault="007F5EF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F5EF1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BA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B032-05F2-478B-BB90-091E5DB4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2025-08-25T15:06:00Z</dcterms:created>
  <dcterms:modified xsi:type="dcterms:W3CDTF">2025-08-25T15:06:00Z</dcterms:modified>
</cp:coreProperties>
</file>