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44D46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E65B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DE65B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E44D46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65B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DE65B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65B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E65B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44D46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44D46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BF" w:rsidRDefault="00DE65BF" w:rsidP="001007E7">
      <w:pPr>
        <w:spacing w:after="0" w:line="240" w:lineRule="auto"/>
      </w:pPr>
      <w:r>
        <w:separator/>
      </w:r>
    </w:p>
  </w:endnote>
  <w:endnote w:type="continuationSeparator" w:id="0">
    <w:p w:rsidR="00DE65BF" w:rsidRDefault="00DE65B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44D46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44D4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BF" w:rsidRDefault="00DE65BF" w:rsidP="001007E7">
      <w:pPr>
        <w:spacing w:after="0" w:line="240" w:lineRule="auto"/>
      </w:pPr>
      <w:r>
        <w:separator/>
      </w:r>
    </w:p>
  </w:footnote>
  <w:footnote w:type="continuationSeparator" w:id="0">
    <w:p w:rsidR="00DE65BF" w:rsidRDefault="00DE65B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65BF"/>
    <w:rsid w:val="00E13E55"/>
    <w:rsid w:val="00E3360B"/>
    <w:rsid w:val="00E44D46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C050-C325-43E2-AD2D-CDCD7BE7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2025-07-14T17:56:00Z</dcterms:created>
  <dcterms:modified xsi:type="dcterms:W3CDTF">2025-07-14T17:56:00Z</dcterms:modified>
</cp:coreProperties>
</file>