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45E2D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758D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A758D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D45E2D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758D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A758D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758D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758D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45E2D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45E2D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DB" w:rsidRDefault="00A758DB" w:rsidP="001007E7">
      <w:pPr>
        <w:spacing w:after="0" w:line="240" w:lineRule="auto"/>
      </w:pPr>
      <w:r>
        <w:separator/>
      </w:r>
    </w:p>
  </w:endnote>
  <w:endnote w:type="continuationSeparator" w:id="0">
    <w:p w:rsidR="00A758DB" w:rsidRDefault="00A758D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45E2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D45E2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DB" w:rsidRDefault="00A758DB" w:rsidP="001007E7">
      <w:pPr>
        <w:spacing w:after="0" w:line="240" w:lineRule="auto"/>
      </w:pPr>
      <w:r>
        <w:separator/>
      </w:r>
    </w:p>
  </w:footnote>
  <w:footnote w:type="continuationSeparator" w:id="0">
    <w:p w:rsidR="00A758DB" w:rsidRDefault="00A758D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58DB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45E2D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7D76-784E-4FBB-BA96-2221C504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2025-07-01T17:25:00Z</dcterms:created>
  <dcterms:modified xsi:type="dcterms:W3CDTF">2025-07-01T17:25:00Z</dcterms:modified>
</cp:coreProperties>
</file>