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F6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31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431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431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311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311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4311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4311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311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F5BF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311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4311C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F5BF6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5BF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F5BF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EF5BF6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311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4311C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F5BF6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C0" w:rsidRDefault="004311C0" w:rsidP="001007E7">
      <w:pPr>
        <w:spacing w:after="0" w:line="240" w:lineRule="auto"/>
      </w:pPr>
      <w:r>
        <w:separator/>
      </w:r>
    </w:p>
  </w:endnote>
  <w:endnote w:type="continuationSeparator" w:id="0">
    <w:p w:rsidR="004311C0" w:rsidRDefault="004311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F5BF6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C0" w:rsidRDefault="004311C0" w:rsidP="001007E7">
      <w:pPr>
        <w:spacing w:after="0" w:line="240" w:lineRule="auto"/>
      </w:pPr>
      <w:r>
        <w:separator/>
      </w:r>
    </w:p>
  </w:footnote>
  <w:footnote w:type="continuationSeparator" w:id="0">
    <w:p w:rsidR="004311C0" w:rsidRDefault="004311C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EF5BF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F5BF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31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431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431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F5BF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311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F5BF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311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4311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4311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F5BF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311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11C0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EF5BF6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3E9C-1A38-4451-AB3A-796D3265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2011-03-04T18:59:00Z</cp:lastPrinted>
  <dcterms:created xsi:type="dcterms:W3CDTF">2025-07-14T17:56:00Z</dcterms:created>
  <dcterms:modified xsi:type="dcterms:W3CDTF">2025-07-14T17:56:00Z</dcterms:modified>
</cp:coreProperties>
</file>