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AF55" w14:textId="56916E3A" w:rsidR="00535962" w:rsidRPr="00F7167E" w:rsidRDefault="006B668F" w:rsidP="00B00CDE">
      <w:pPr>
        <w:tabs>
          <w:tab w:val="center" w:pos="2117"/>
        </w:tabs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9BEBB02" wp14:editId="23D93672">
            <wp:simplePos x="0" y="0"/>
            <wp:positionH relativeFrom="column">
              <wp:posOffset>4343400</wp:posOffset>
            </wp:positionH>
            <wp:positionV relativeFrom="paragraph">
              <wp:posOffset>-575310</wp:posOffset>
            </wp:positionV>
            <wp:extent cx="2190750" cy="8667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319B">
        <w:rPr>
          <w:noProof/>
          <w:lang w:val="en-US" w:eastAsia="zh-TW"/>
        </w:rPr>
        <w:pict w14:anchorId="50C9649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28.05pt;margin-top:-29.6pt;width:93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2FF13613" w14:textId="683ECA99" w:rsidR="00BC61BD" w:rsidRPr="00BC61BD" w:rsidRDefault="00890E4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8D257C" wp14:editId="36C64457">
                            <wp:extent cx="990600" cy="932329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32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B82201" w:rsidRPr="00013E04">
        <w:rPr>
          <w:noProof/>
          <w:lang w:val="es-DO" w:eastAsia="es-DO"/>
        </w:rPr>
        <w:drawing>
          <wp:anchor distT="0" distB="0" distL="114300" distR="114300" simplePos="0" relativeHeight="251656704" behindDoc="0" locked="0" layoutInCell="1" allowOverlap="1" wp14:anchorId="122C0543" wp14:editId="3DD28872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319B">
        <w:rPr>
          <w:noProof/>
          <w:lang w:val="en-US"/>
        </w:rPr>
        <w:pict w14:anchorId="74C9AC72">
          <v:shape id="_x0000_s2068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4AF9800B" w14:textId="77777777"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  <w:r w:rsidR="00B00CDE">
        <w:tab/>
      </w:r>
    </w:p>
    <w:p w14:paraId="5E8A52B4" w14:textId="77777777" w:rsidR="00535962" w:rsidRPr="00535962" w:rsidRDefault="008C319B" w:rsidP="00535962">
      <w:r>
        <w:rPr>
          <w:noProof/>
          <w:lang w:val="en-US" w:eastAsia="zh-TW"/>
        </w:rPr>
        <w:pict w14:anchorId="77E97BF6">
          <v:shape id="_x0000_s2060" type="#_x0000_t202" style="position:absolute;margin-left:384.15pt;margin-top:4.85pt;width:112.45pt;height:21.9pt;z-index:251685888;mso-width-relative:margin;mso-height-relative:margin" filled="f" stroked="f">
            <v:textbox style="mso-next-textbox:#_x0000_s2060">
              <w:txbxContent>
                <w:p w14:paraId="2751AAAF" w14:textId="77777777" w:rsidR="0026335F" w:rsidRPr="0026335F" w:rsidRDefault="008C319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 w14:anchorId="53457198">
          <v:shape id="_x0000_s2064" type="#_x0000_t202" style="position:absolute;margin-left:123.1pt;margin-top:8pt;width:247pt;height:22pt;z-index:251691008;mso-width-relative:margin;mso-height-relative:margin" stroked="f">
            <v:textbox>
              <w:txbxContent>
                <w:p w14:paraId="42121417" w14:textId="77777777" w:rsidR="002E1412" w:rsidRPr="002E1412" w:rsidRDefault="008C319B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14:paraId="7B93A2EC" w14:textId="77777777" w:rsidR="00535962" w:rsidRDefault="008C319B" w:rsidP="00535962">
      <w:r>
        <w:rPr>
          <w:noProof/>
          <w:color w:val="FF0000"/>
          <w:lang w:eastAsia="zh-TW"/>
        </w:rPr>
        <w:pict w14:anchorId="2A23BD58">
          <v:shape id="_x0000_s2066" type="#_x0000_t202" style="position:absolute;margin-left:132.85pt;margin-top:11.5pt;width:220.45pt;height:21.85pt;z-index:251695104;mso-width-relative:margin;mso-height-relative:margin" stroked="f">
            <v:textbox style="mso-next-textbox:#_x0000_s2066">
              <w:txbxContent>
                <w:p w14:paraId="7E4C6D35" w14:textId="77777777"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3823ACBD">
          <v:shape id="_x0000_s2061" type="#_x0000_t202" style="position:absolute;margin-left:403.75pt;margin-top:8.1pt;width:89pt;height:19.85pt;z-index:251686912;mso-width-relative:margin;mso-height-relative:margin" filled="f" stroked="f">
            <v:textbox style="mso-next-textbox:#_x0000_s2061">
              <w:txbxContent>
                <w:p w14:paraId="78E8E601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166B2" w:rsidRPr="008166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69DE284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ABBFF0B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6933F4E7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9472CB2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0A8A55ED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780F0D7B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4852436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32CB27A0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6BBF047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62FDB4C0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A0C053D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7A31C6AE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629FF306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2D3B2A1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51CA5FF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5BD055A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6271E59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4681C57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7B8170D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2FD31005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4F1A6BE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43AA5FD3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7A2AF27F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5CA5F1F7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5406612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7298BC78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68833211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0C24945D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725C739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5FCC91A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45FD578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2313293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3121CB2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787C31C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4F8F3EA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45630A3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038AFA3B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05AE69A7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0F17D256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FECD63B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BE3569F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3B7EECA6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0F4982CF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25B2" w14:textId="77777777" w:rsidR="008C319B" w:rsidRDefault="008C319B" w:rsidP="001007E7">
      <w:pPr>
        <w:spacing w:after="0" w:line="240" w:lineRule="auto"/>
      </w:pPr>
      <w:r>
        <w:separator/>
      </w:r>
    </w:p>
  </w:endnote>
  <w:endnote w:type="continuationSeparator" w:id="0">
    <w:p w14:paraId="752DEDE4" w14:textId="77777777" w:rsidR="008C319B" w:rsidRDefault="008C319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D93E" w14:textId="77777777" w:rsidR="001007E7" w:rsidRDefault="008D38B7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18F4BEA" wp14:editId="31603038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319B">
      <w:rPr>
        <w:rFonts w:ascii="Arial Narrow" w:hAnsi="Arial Narrow"/>
        <w:noProof/>
        <w:sz w:val="12"/>
        <w:lang w:val="es-DO"/>
      </w:rPr>
      <w:pict w14:anchorId="5226908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75AE9B8C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69241AB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73EE280A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12830F8E" w14:textId="77777777" w:rsidR="00807015" w:rsidRDefault="00807015"/>
            </w:txbxContent>
          </v:textbox>
        </v:shape>
      </w:pict>
    </w:r>
    <w:r w:rsidR="008C319B">
      <w:rPr>
        <w:rFonts w:ascii="Arial Narrow" w:hAnsi="Arial Narrow"/>
        <w:noProof/>
        <w:sz w:val="12"/>
        <w:lang w:val="es-DO" w:eastAsia="zh-TW"/>
      </w:rPr>
      <w:pict w14:anchorId="2C82C5F6">
        <v:shape id="_x0000_s1025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1025" inset="0,0,0,0">
            <w:txbxContent>
              <w:p w14:paraId="00830C62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02AAF53F" w14:textId="77777777" w:rsidR="001007E7" w:rsidRDefault="001007E7">
    <w:pPr>
      <w:pStyle w:val="Footer"/>
      <w:rPr>
        <w:rFonts w:ascii="Arial Narrow" w:hAnsi="Arial Narrow"/>
        <w:sz w:val="12"/>
      </w:rPr>
    </w:pPr>
  </w:p>
  <w:p w14:paraId="738F1D91" w14:textId="77777777" w:rsidR="00CA0E82" w:rsidRDefault="00CA0E82">
    <w:pPr>
      <w:pStyle w:val="Footer"/>
      <w:rPr>
        <w:rFonts w:ascii="Arial Narrow" w:hAnsi="Arial Narrow"/>
        <w:sz w:val="12"/>
      </w:rPr>
    </w:pPr>
  </w:p>
  <w:p w14:paraId="546E3FE9" w14:textId="77777777" w:rsidR="00CA0E82" w:rsidRDefault="00CA0E82">
    <w:pPr>
      <w:pStyle w:val="Footer"/>
      <w:rPr>
        <w:rFonts w:ascii="Arial Narrow" w:hAnsi="Arial Narrow"/>
        <w:sz w:val="12"/>
      </w:rPr>
    </w:pPr>
  </w:p>
  <w:p w14:paraId="24969E58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4145617F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CFC1" w14:textId="77777777" w:rsidR="008C319B" w:rsidRDefault="008C319B" w:rsidP="001007E7">
      <w:pPr>
        <w:spacing w:after="0" w:line="240" w:lineRule="auto"/>
      </w:pPr>
      <w:r>
        <w:separator/>
      </w:r>
    </w:p>
  </w:footnote>
  <w:footnote w:type="continuationSeparator" w:id="0">
    <w:p w14:paraId="0ACEF06E" w14:textId="77777777" w:rsidR="008C319B" w:rsidRDefault="008C319B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39E"/>
    <w:rsid w:val="00013E04"/>
    <w:rsid w:val="00026CB5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B668F"/>
    <w:rsid w:val="006D38F2"/>
    <w:rsid w:val="006F28AA"/>
    <w:rsid w:val="00721F4E"/>
    <w:rsid w:val="00725091"/>
    <w:rsid w:val="007521D2"/>
    <w:rsid w:val="00780880"/>
    <w:rsid w:val="007B6F6F"/>
    <w:rsid w:val="007E2636"/>
    <w:rsid w:val="00806C78"/>
    <w:rsid w:val="00807015"/>
    <w:rsid w:val="008166B2"/>
    <w:rsid w:val="00850351"/>
    <w:rsid w:val="00862F3E"/>
    <w:rsid w:val="00890E41"/>
    <w:rsid w:val="008A0C67"/>
    <w:rsid w:val="008B3AE5"/>
    <w:rsid w:val="008C319B"/>
    <w:rsid w:val="008D38B7"/>
    <w:rsid w:val="008F230E"/>
    <w:rsid w:val="009350DB"/>
    <w:rsid w:val="00964CB0"/>
    <w:rsid w:val="009A5AC1"/>
    <w:rsid w:val="009B5CF0"/>
    <w:rsid w:val="00A16099"/>
    <w:rsid w:val="00A53CA5"/>
    <w:rsid w:val="00A640BD"/>
    <w:rsid w:val="00AD7919"/>
    <w:rsid w:val="00B00CDE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B31AC"/>
    <w:rsid w:val="00CD4121"/>
    <w:rsid w:val="00CE67A3"/>
    <w:rsid w:val="00D24FA7"/>
    <w:rsid w:val="00D64696"/>
    <w:rsid w:val="00D65527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69"/>
    <o:shapelayout v:ext="edit">
      <o:idmap v:ext="edit" data="2"/>
    </o:shapelayout>
  </w:shapeDefaults>
  <w:decimalSymbol w:val="."/>
  <w:listSeparator w:val=";"/>
  <w14:docId w14:val="23084E15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BodyText">
    <w:name w:val="Body Text"/>
    <w:basedOn w:val="Normal"/>
    <w:link w:val="BodyTextCh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2688-52A3-438A-97C8-EA00EF98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10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13</cp:revision>
  <cp:lastPrinted>2011-03-04T18:42:00Z</cp:lastPrinted>
  <dcterms:created xsi:type="dcterms:W3CDTF">2011-03-04T18:44:00Z</dcterms:created>
  <dcterms:modified xsi:type="dcterms:W3CDTF">2025-04-15T13:17:00Z</dcterms:modified>
</cp:coreProperties>
</file>