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2F3A" w14:textId="1B4DEC33" w:rsidR="00535962" w:rsidRPr="00F7167E" w:rsidRDefault="00A961F8" w:rsidP="00F43778">
      <w:pPr>
        <w:tabs>
          <w:tab w:val="center" w:pos="1970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C5BEF45" wp14:editId="35C57542">
            <wp:simplePos x="0" y="0"/>
            <wp:positionH relativeFrom="column">
              <wp:posOffset>4267200</wp:posOffset>
            </wp:positionH>
            <wp:positionV relativeFrom="paragraph">
              <wp:posOffset>-609600</wp:posOffset>
            </wp:positionV>
            <wp:extent cx="2190750" cy="8667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2FBE">
        <w:rPr>
          <w:noProof/>
          <w:lang w:val="en-US"/>
        </w:rPr>
        <w:pict w14:anchorId="18ADEA43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margin-left:-27.7pt;margin-top:-52.5pt;width:74.65pt;height:24.05pt;z-index:251704320;mso-position-horizontal-relative:text;mso-position-vertical-relative:text;mso-width-relative:margin;mso-height-relative:margin" filled="f" stroked="f">
            <v:textbox style="mso-next-textbox:#_x0000_s2085" inset="0,0,0,0">
              <w:txbxContent>
                <w:p w14:paraId="6CE6E876" w14:textId="77777777"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  <w:r w:rsidR="00EC7645">
        <w:rPr>
          <w:noProof/>
          <w:lang w:val="en-US" w:eastAsia="zh-TW"/>
        </w:rPr>
        <w:pict w14:anchorId="20F81FA8">
          <v:shape id="_x0000_s2050" type="#_x0000_t202" style="position:absolute;margin-left:-37.05pt;margin-top:-29.4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F00DD47" w14:textId="6D1DC9E6" w:rsidR="00BC61BD" w:rsidRPr="00BC61BD" w:rsidRDefault="00642FB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95747F" wp14:editId="2641C297">
                            <wp:extent cx="847725" cy="79785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797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7216" behindDoc="0" locked="0" layoutInCell="1" allowOverlap="1" wp14:anchorId="69E32767" wp14:editId="306F1A1A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6978B" w14:textId="77777777" w:rsidR="00535962" w:rsidRPr="00535962" w:rsidRDefault="00EC7645" w:rsidP="00535962">
      <w:r>
        <w:rPr>
          <w:noProof/>
          <w:lang w:val="en-US" w:eastAsia="zh-TW"/>
        </w:rPr>
        <w:pict w14:anchorId="6300C7AE">
          <v:shape id="_x0000_s2060" type="#_x0000_t202" style="position:absolute;margin-left:374.75pt;margin-top:2pt;width:114.05pt;height:21.9pt;z-index:251685888;mso-width-relative:margin;mso-height-relative:margin" filled="f" stroked="f">
            <v:textbox style="mso-next-textbox:#_x0000_s2060">
              <w:txbxContent>
                <w:p w14:paraId="1375F9E0" w14:textId="77777777" w:rsidR="0026335F" w:rsidRPr="0026335F" w:rsidRDefault="00EC764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6240704F" w14:textId="77777777" w:rsidR="00535962" w:rsidRDefault="00EC7645" w:rsidP="00535962">
      <w:r>
        <w:rPr>
          <w:rStyle w:val="Institucion"/>
          <w:color w:val="FF0000"/>
          <w:sz w:val="28"/>
          <w:lang w:eastAsia="zh-TW"/>
        </w:rPr>
        <w:pict w14:anchorId="2FF95905">
          <v:shape id="_x0000_s2064" type="#_x0000_t202" style="position:absolute;margin-left:95.05pt;margin-top:5.6pt;width:249.75pt;height:22pt;z-index:251691008;mso-width-relative:margin;mso-height-relative:margin" stroked="f">
            <v:textbox style="mso-next-textbox:#_x0000_s2064">
              <w:txbxContent>
                <w:p w14:paraId="02B1990A" w14:textId="77777777" w:rsidR="002E1412" w:rsidRPr="002E1412" w:rsidRDefault="00EC764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0BD8E37F">
          <v:shape id="_x0000_s2061" type="#_x0000_t202" style="position:absolute;margin-left:397.7pt;margin-top:4.55pt;width:83.6pt;height:19.85pt;z-index:251686912;mso-width-relative:margin;mso-height-relative:margin" filled="f" stroked="f">
            <v:textbox style="mso-next-textbox:#_x0000_s2061">
              <w:txbxContent>
                <w:p w14:paraId="6F4853CA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EC7645">
                    <w:fldChar w:fldCharType="begin"/>
                  </w:r>
                  <w:r w:rsidR="00EC7645">
                    <w:instrText xml:space="preserve"> NUMPAGES   \* MERGEFORMAT </w:instrText>
                  </w:r>
                  <w:r w:rsidR="00EC7645">
                    <w:fldChar w:fldCharType="separate"/>
                  </w:r>
                  <w:r w:rsidR="001E41DC" w:rsidRPr="001E41D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EC7645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5D21651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530B7EA" w14:textId="77777777" w:rsidR="00A640BD" w:rsidRPr="00C66D08" w:rsidRDefault="00EC764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1A9C27FA">
          <v:shape id="_x0000_s2066" type="#_x0000_t202" style="position:absolute;left:0;text-align:left;margin-left:12.15pt;margin-top:4.3pt;width:433.9pt;height:38.85pt;z-index:251695104;mso-width-relative:margin;mso-height-relative:margin" stroked="f">
            <v:textbox style="mso-next-textbox:#_x0000_s2066">
              <w:txbxContent>
                <w:p w14:paraId="15EAA21B" w14:textId="77777777"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14:paraId="190C768F" w14:textId="77777777"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E2D0AAB" w14:textId="77777777"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14:paraId="70FEF6DE" w14:textId="77777777"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00519E0F" w14:textId="77777777"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14:paraId="56295F38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14:paraId="0C36C2E9" w14:textId="77777777"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14:paraId="18AEDB37" w14:textId="77777777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14:paraId="2BE02529" w14:textId="77777777"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14:paraId="50FE586E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48935930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14:paraId="57D16F7C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14:paraId="0FDC3E47" w14:textId="77777777" w:rsidTr="00C96F5C">
        <w:trPr>
          <w:cantSplit/>
          <w:trHeight w:val="371"/>
          <w:jc w:val="center"/>
        </w:trPr>
        <w:tc>
          <w:tcPr>
            <w:tcW w:w="2809" w:type="dxa"/>
          </w:tcPr>
          <w:p w14:paraId="071C876E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6C842E25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14:paraId="25EB4192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4D3F48E4" w14:textId="77777777" w:rsidR="00327125" w:rsidRPr="00327125" w:rsidRDefault="00327125" w:rsidP="00327125">
            <w:pPr>
              <w:pStyle w:val="Head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7A184E53" w14:textId="77777777" w:rsidTr="00C96F5C">
        <w:trPr>
          <w:cantSplit/>
          <w:trHeight w:val="398"/>
          <w:jc w:val="center"/>
        </w:trPr>
        <w:tc>
          <w:tcPr>
            <w:tcW w:w="2809" w:type="dxa"/>
          </w:tcPr>
          <w:p w14:paraId="0F4DEF6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BE6127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045E5298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31934705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1B02A26B" w14:textId="77777777" w:rsidTr="00C96F5C">
        <w:trPr>
          <w:cantSplit/>
          <w:trHeight w:val="347"/>
          <w:jc w:val="center"/>
        </w:trPr>
        <w:tc>
          <w:tcPr>
            <w:tcW w:w="2809" w:type="dxa"/>
          </w:tcPr>
          <w:p w14:paraId="1181B93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8AC595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6ED1675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10835FE6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522A6FE9" w14:textId="77777777" w:rsidTr="00C96F5C">
        <w:trPr>
          <w:cantSplit/>
          <w:trHeight w:val="381"/>
          <w:jc w:val="center"/>
        </w:trPr>
        <w:tc>
          <w:tcPr>
            <w:tcW w:w="2809" w:type="dxa"/>
          </w:tcPr>
          <w:p w14:paraId="4F1DAE9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0C0FC1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6945254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3273509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4C97602A" w14:textId="77777777" w:rsidTr="00C96F5C">
        <w:trPr>
          <w:cantSplit/>
          <w:trHeight w:val="481"/>
          <w:jc w:val="center"/>
        </w:trPr>
        <w:tc>
          <w:tcPr>
            <w:tcW w:w="2809" w:type="dxa"/>
          </w:tcPr>
          <w:p w14:paraId="41142F16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E5F38FB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619D4CA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80540E6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3DA805FA" w14:textId="77777777" w:rsidTr="00C96F5C">
        <w:trPr>
          <w:cantSplit/>
          <w:trHeight w:val="497"/>
          <w:jc w:val="center"/>
        </w:trPr>
        <w:tc>
          <w:tcPr>
            <w:tcW w:w="2809" w:type="dxa"/>
          </w:tcPr>
          <w:p w14:paraId="66511654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FD28402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A1F255B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77E8EBB9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18A23699" w14:textId="77777777" w:rsidTr="00C96F5C">
        <w:trPr>
          <w:cantSplit/>
          <w:trHeight w:val="397"/>
          <w:jc w:val="center"/>
        </w:trPr>
        <w:tc>
          <w:tcPr>
            <w:tcW w:w="2809" w:type="dxa"/>
          </w:tcPr>
          <w:p w14:paraId="71FA25B4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4855B16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2B0415AA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56BFD6D9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3B9D3DDE" w14:textId="77777777" w:rsidTr="00C96F5C">
        <w:trPr>
          <w:cantSplit/>
          <w:trHeight w:val="379"/>
          <w:jc w:val="center"/>
        </w:trPr>
        <w:tc>
          <w:tcPr>
            <w:tcW w:w="2809" w:type="dxa"/>
          </w:tcPr>
          <w:p w14:paraId="22155769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7C72A1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1EA6911E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771A00CA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</w:tbl>
    <w:p w14:paraId="1A5B4A7D" w14:textId="77777777"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14:paraId="3B4552E9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14:paraId="6D8A82A4" w14:textId="77777777"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14:paraId="550F29E5" w14:textId="77777777" w:rsidTr="00C96F5C">
        <w:trPr>
          <w:jc w:val="center"/>
        </w:trPr>
        <w:tc>
          <w:tcPr>
            <w:tcW w:w="10413" w:type="dxa"/>
          </w:tcPr>
          <w:p w14:paraId="75C2D126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14:paraId="4DDE9D82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704D640F" w14:textId="77777777" w:rsid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4047980" w14:textId="77777777" w:rsidR="005A4C59" w:rsidRPr="00327125" w:rsidRDefault="005A4C59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1AB60CA1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1F0F5A99" w14:textId="77777777" w:rsidTr="00C96F5C">
        <w:trPr>
          <w:jc w:val="center"/>
        </w:trPr>
        <w:tc>
          <w:tcPr>
            <w:tcW w:w="10413" w:type="dxa"/>
          </w:tcPr>
          <w:p w14:paraId="41C712E1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14:paraId="0D2C0FAB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E61C2FF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3782B376" w14:textId="77777777"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2C2B9567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0B08E827" w14:textId="77777777" w:rsidTr="00C96F5C">
        <w:trPr>
          <w:jc w:val="center"/>
        </w:trPr>
        <w:tc>
          <w:tcPr>
            <w:tcW w:w="10413" w:type="dxa"/>
          </w:tcPr>
          <w:p w14:paraId="2B1372AE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14:paraId="2423418C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77966482" w14:textId="77777777"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5F9AC875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50092CCF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6FBEE9AC" w14:textId="77777777" w:rsidR="006F5D8D" w:rsidRDefault="006F5D8D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14:paraId="0A174C98" w14:textId="77777777"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14:paraId="3AE22648" w14:textId="77777777"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14:paraId="5B680C55" w14:textId="77777777" w:rsidTr="005A4C59">
        <w:trPr>
          <w:jc w:val="center"/>
        </w:trPr>
        <w:tc>
          <w:tcPr>
            <w:tcW w:w="10490" w:type="dxa"/>
          </w:tcPr>
          <w:p w14:paraId="10E36170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14:paraId="7E1DD1E3" w14:textId="77777777" w:rsid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5909E740" w14:textId="77777777" w:rsidR="005A4C59" w:rsidRPr="006F5D8D" w:rsidRDefault="005A4C59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BF970C4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14:paraId="6102C8F5" w14:textId="77777777" w:rsidTr="005A4C59">
        <w:trPr>
          <w:jc w:val="center"/>
        </w:trPr>
        <w:tc>
          <w:tcPr>
            <w:tcW w:w="10490" w:type="dxa"/>
          </w:tcPr>
          <w:p w14:paraId="41ADFFE8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14:paraId="4B3F37C1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534AC419" w14:textId="77777777" w:rsidR="006F5D8D" w:rsidRDefault="006F5D8D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7651DCE1" w14:textId="77777777" w:rsidR="005A4C59" w:rsidRDefault="005A4C59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3D938FDC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42E43745" w14:textId="77777777"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48292ADB" w14:textId="77777777"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6E5DF6C3" w14:textId="77777777" w:rsidR="006F5D8D" w:rsidRDefault="006F5D8D" w:rsidP="005A4C59">
      <w:pPr>
        <w:pStyle w:val="Footer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14:paraId="25D08390" w14:textId="77777777"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4B53F45E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6ED297CE" w14:textId="77777777" w:rsidR="00E70B8C" w:rsidRDefault="00E70B8C" w:rsidP="005A4C59">
      <w:pPr>
        <w:pStyle w:val="BodyText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14:paraId="2016BBFD" w14:textId="77777777" w:rsidR="005A4C59" w:rsidRPr="00327125" w:rsidRDefault="005A4C59" w:rsidP="005A4C59">
      <w:pPr>
        <w:pStyle w:val="BodyText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14:paraId="2336A005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01A5A1C2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4A3B3CF5" w14:textId="77777777"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14:paraId="5D9E66A9" w14:textId="77777777"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70B8C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70B8C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20D536AA" w14:textId="77777777"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17AA" w14:textId="77777777" w:rsidR="00EC7645" w:rsidRDefault="00EC7645" w:rsidP="001007E7">
      <w:pPr>
        <w:spacing w:after="0" w:line="240" w:lineRule="auto"/>
      </w:pPr>
      <w:r>
        <w:separator/>
      </w:r>
    </w:p>
  </w:endnote>
  <w:endnote w:type="continuationSeparator" w:id="0">
    <w:p w14:paraId="5A4B7F06" w14:textId="77777777" w:rsidR="00EC7645" w:rsidRDefault="00EC764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45CB" w14:textId="77777777" w:rsidR="001007E7" w:rsidRDefault="00EC7645">
    <w:pPr>
      <w:pStyle w:val="Footer"/>
    </w:pPr>
    <w:r>
      <w:rPr>
        <w:rFonts w:ascii="Arial Narrow" w:hAnsi="Arial Narrow"/>
        <w:noProof/>
        <w:sz w:val="12"/>
        <w:lang w:val="es-DO"/>
      </w:rPr>
      <w:pict w14:anchorId="094A6BB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6.75pt;margin-top:-10.9pt;width:116.1pt;height:32.55pt;z-index:251663360;mso-width-relative:margin;mso-height-relative:margin" filled="f" stroked="f">
          <v:textbox style="mso-next-textbox:#_x0000_s1027" inset="0,0,0,0">
            <w:txbxContent>
              <w:p w14:paraId="3D32C41E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5F9A90A2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14:paraId="47AB799B" w14:textId="77777777"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 w14:anchorId="071360E4">
        <v:shape id="_x0000_s1025" type="#_x0000_t202" style="position:absolute;margin-left:-13.6pt;margin-top:-.35pt;width:47.5pt;height:13.85pt;z-index:251660288;mso-width-relative:margin;mso-height-relative:margin" filled="f" stroked="f">
          <v:textbox style="mso-next-textbox:#_x0000_s1025" inset="0,0,0,0">
            <w:txbxContent>
              <w:p w14:paraId="796CEDD5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14:paraId="7FF023DB" w14:textId="77777777" w:rsidR="001007E7" w:rsidRDefault="001007E7">
    <w:pPr>
      <w:pStyle w:val="Footer"/>
      <w:rPr>
        <w:rFonts w:ascii="Arial Narrow" w:hAnsi="Arial Narrow"/>
        <w:sz w:val="12"/>
      </w:rPr>
    </w:pPr>
  </w:p>
  <w:p w14:paraId="3A9C81B8" w14:textId="77777777" w:rsidR="00CA0E82" w:rsidRDefault="005A4C59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D78C5A6" wp14:editId="6D433B55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294A49" w14:textId="77777777" w:rsidR="00CA0E82" w:rsidRDefault="00CA0E82">
    <w:pPr>
      <w:pStyle w:val="Footer"/>
      <w:rPr>
        <w:rFonts w:ascii="Arial Narrow" w:hAnsi="Arial Narrow"/>
        <w:sz w:val="12"/>
      </w:rPr>
    </w:pPr>
  </w:p>
  <w:p w14:paraId="48138F36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3169E967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C875" w14:textId="77777777" w:rsidR="00EC7645" w:rsidRDefault="00EC7645" w:rsidP="001007E7">
      <w:pPr>
        <w:spacing w:after="0" w:line="240" w:lineRule="auto"/>
      </w:pPr>
      <w:r>
        <w:separator/>
      </w:r>
    </w:p>
  </w:footnote>
  <w:footnote w:type="continuationSeparator" w:id="0">
    <w:p w14:paraId="5FA2FBE2" w14:textId="77777777" w:rsidR="00EC7645" w:rsidRDefault="00EC764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97FC" w14:textId="77777777" w:rsidR="005A4C59" w:rsidRDefault="00EC7645">
    <w:pPr>
      <w:pStyle w:val="Header"/>
    </w:pPr>
    <w:r>
      <w:rPr>
        <w:noProof/>
        <w:lang w:val="en-US"/>
      </w:rPr>
      <w:pict w14:anchorId="29D5C74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03.45pt;margin-top:13.4pt;width:83.6pt;height:25.35pt;z-index:251666432;mso-width-relative:margin;mso-height-relative:margin" filled="f" stroked="f">
          <v:textbox style="mso-next-textbox:#_x0000_s1030">
            <w:txbxContent>
              <w:p w14:paraId="3D40A6E9" w14:textId="77777777"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FF5C4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EC7645">
                  <w:fldChar w:fldCharType="begin"/>
                </w:r>
                <w:r w:rsidR="00EC7645">
                  <w:instrText xml:space="preserve"> NUMPAGES   \* MERGEFORMAT </w:instrText>
                </w:r>
                <w:r w:rsidR="00EC7645">
                  <w:fldChar w:fldCharType="separate"/>
                </w:r>
                <w:r w:rsidR="00FF5C42" w:rsidRPr="00FF5C42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EC7645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B8C"/>
    <w:rsid w:val="00034DD9"/>
    <w:rsid w:val="00044816"/>
    <w:rsid w:val="00045479"/>
    <w:rsid w:val="000652D4"/>
    <w:rsid w:val="000B7395"/>
    <w:rsid w:val="001007E7"/>
    <w:rsid w:val="001020C0"/>
    <w:rsid w:val="001118B3"/>
    <w:rsid w:val="00157600"/>
    <w:rsid w:val="00170EC5"/>
    <w:rsid w:val="00181E8D"/>
    <w:rsid w:val="00194FF2"/>
    <w:rsid w:val="001A3856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65E2A"/>
    <w:rsid w:val="003B5929"/>
    <w:rsid w:val="003C199E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4F2A39"/>
    <w:rsid w:val="00535962"/>
    <w:rsid w:val="005A4C59"/>
    <w:rsid w:val="005E1A7A"/>
    <w:rsid w:val="00611A07"/>
    <w:rsid w:val="0062592A"/>
    <w:rsid w:val="00642FBE"/>
    <w:rsid w:val="006506D0"/>
    <w:rsid w:val="00651E48"/>
    <w:rsid w:val="006709BC"/>
    <w:rsid w:val="00674F75"/>
    <w:rsid w:val="006A33A7"/>
    <w:rsid w:val="006C378C"/>
    <w:rsid w:val="006F567F"/>
    <w:rsid w:val="006F5D8D"/>
    <w:rsid w:val="00703658"/>
    <w:rsid w:val="00725091"/>
    <w:rsid w:val="0076243C"/>
    <w:rsid w:val="00780880"/>
    <w:rsid w:val="007A214B"/>
    <w:rsid w:val="007B6F6F"/>
    <w:rsid w:val="0082707E"/>
    <w:rsid w:val="00886723"/>
    <w:rsid w:val="008B3AE5"/>
    <w:rsid w:val="008C388B"/>
    <w:rsid w:val="00902A1B"/>
    <w:rsid w:val="009B4EAB"/>
    <w:rsid w:val="00A11511"/>
    <w:rsid w:val="00A16099"/>
    <w:rsid w:val="00A640BD"/>
    <w:rsid w:val="00A72F42"/>
    <w:rsid w:val="00A961F8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001F"/>
    <w:rsid w:val="00C643A8"/>
    <w:rsid w:val="00C66D08"/>
    <w:rsid w:val="00C74316"/>
    <w:rsid w:val="00C96F5C"/>
    <w:rsid w:val="00CA0E82"/>
    <w:rsid w:val="00CA4661"/>
    <w:rsid w:val="00CB5535"/>
    <w:rsid w:val="00CE67A3"/>
    <w:rsid w:val="00D24FA7"/>
    <w:rsid w:val="00D302DE"/>
    <w:rsid w:val="00D41594"/>
    <w:rsid w:val="00D64696"/>
    <w:rsid w:val="00D90D49"/>
    <w:rsid w:val="00DB089B"/>
    <w:rsid w:val="00DC2CBB"/>
    <w:rsid w:val="00DC5D96"/>
    <w:rsid w:val="00DD4F3E"/>
    <w:rsid w:val="00E13E55"/>
    <w:rsid w:val="00E70B8C"/>
    <w:rsid w:val="00EA7406"/>
    <w:rsid w:val="00EC7645"/>
    <w:rsid w:val="00EE1E7B"/>
    <w:rsid w:val="00F225BF"/>
    <w:rsid w:val="00F43778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;"/>
  <w14:docId w14:val="340195CE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BodyText">
    <w:name w:val="Body Text"/>
    <w:basedOn w:val="Normal"/>
    <w:link w:val="BodyTextCh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DefaultParagraphFont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6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68C0-6ADE-4981-A1F0-4D237498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15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16</cp:revision>
  <cp:lastPrinted>2011-03-04T18:36:00Z</cp:lastPrinted>
  <dcterms:created xsi:type="dcterms:W3CDTF">2011-03-04T18:38:00Z</dcterms:created>
  <dcterms:modified xsi:type="dcterms:W3CDTF">2025-04-15T13:17:00Z</dcterms:modified>
</cp:coreProperties>
</file>