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C49" w14:textId="035B1064" w:rsidR="00535962" w:rsidRDefault="00A941EA" w:rsidP="0052028F">
      <w:pPr>
        <w:tabs>
          <w:tab w:val="left" w:pos="123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D7D2D6" wp14:editId="3DAD19BF">
            <wp:simplePos x="0" y="0"/>
            <wp:positionH relativeFrom="column">
              <wp:posOffset>4257675</wp:posOffset>
            </wp:positionH>
            <wp:positionV relativeFrom="paragraph">
              <wp:posOffset>-476250</wp:posOffset>
            </wp:positionV>
            <wp:extent cx="2190750" cy="8667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36F1" w:rsidRPr="003748DC">
        <w:rPr>
          <w:noProof/>
          <w:lang w:val="es-DO" w:eastAsia="es-DO"/>
        </w:rPr>
        <w:drawing>
          <wp:anchor distT="0" distB="0" distL="114300" distR="114300" simplePos="0" relativeHeight="251657216" behindDoc="0" locked="0" layoutInCell="1" allowOverlap="1" wp14:anchorId="33C5B3FF" wp14:editId="42483D71">
            <wp:simplePos x="0" y="0"/>
            <wp:positionH relativeFrom="margin">
              <wp:posOffset>2423795</wp:posOffset>
            </wp:positionH>
            <wp:positionV relativeFrom="margin">
              <wp:posOffset>-9525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D3">
        <w:rPr>
          <w:noProof/>
          <w:lang w:val="en-US" w:eastAsia="zh-TW"/>
        </w:rPr>
        <w:pict w14:anchorId="65F9D0D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64133671" w14:textId="7D7AED9B" w:rsidR="00BC61BD" w:rsidRPr="00BC61BD" w:rsidRDefault="003236F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D313F4" wp14:editId="6E26BF94">
                            <wp:extent cx="847725" cy="79785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797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8E67D3">
        <w:rPr>
          <w:noProof/>
          <w:lang w:val="en-US"/>
        </w:rPr>
        <w:pict w14:anchorId="3BCC9D92">
          <v:shape id="_x0000_s2073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2073" inset="0,0,0,0">
              <w:txbxContent>
                <w:p w14:paraId="72300A9C" w14:textId="23F6B60A"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52028F">
        <w:tab/>
      </w:r>
    </w:p>
    <w:p w14:paraId="3A7CB88D" w14:textId="0860C465" w:rsidR="003236F1" w:rsidRDefault="003236F1" w:rsidP="0052028F">
      <w:pPr>
        <w:tabs>
          <w:tab w:val="left" w:pos="1230"/>
        </w:tabs>
      </w:pPr>
    </w:p>
    <w:p w14:paraId="49F4F868" w14:textId="02DFC479" w:rsidR="003236F1" w:rsidRPr="00F7167E" w:rsidRDefault="003236F1" w:rsidP="0052028F">
      <w:pPr>
        <w:tabs>
          <w:tab w:val="left" w:pos="1230"/>
        </w:tabs>
      </w:pPr>
      <w:r>
        <w:rPr>
          <w:noProof/>
          <w:sz w:val="24"/>
          <w:szCs w:val="24"/>
          <w:lang w:eastAsia="es-ES"/>
        </w:rPr>
        <w:pict w14:anchorId="3547C4B7">
          <v:shape id="_x0000_s2061" type="#_x0000_t202" style="position:absolute;margin-left:400.45pt;margin-top:22.4pt;width:83.6pt;height:19.85pt;z-index:251686912;mso-position-horizontal-relative:text;mso-position-vertical-relative:text;mso-width-relative:margin;mso-height-relative:margin" filled="f" stroked="f">
            <v:textbox style="mso-next-textbox:#_x0000_s2061">
              <w:txbxContent>
                <w:p w14:paraId="724C224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D526C03">
          <v:shape id="_x0000_s2060" type="#_x0000_t202" style="position:absolute;margin-left:385.75pt;margin-top:7.95pt;width:114.05pt;height:21.9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59CA2BE7" w14:textId="5B920F5D" w:rsidR="0026335F" w:rsidRPr="0026335F" w:rsidRDefault="008E67D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4-22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664190">
                        <w:rPr>
                          <w:rStyle w:val="Style5"/>
                          <w:lang w:val="es-DO"/>
                        </w:rPr>
                        <w:t>22 de abril de 2025</w:t>
                      </w:r>
                    </w:sdtContent>
                  </w:sdt>
                </w:p>
              </w:txbxContent>
            </v:textbox>
          </v:shape>
        </w:pict>
      </w:r>
    </w:p>
    <w:p w14:paraId="4B3ABB73" w14:textId="1065E48E" w:rsidR="00535962" w:rsidRPr="00535962" w:rsidRDefault="008E67D3" w:rsidP="00535962">
      <w:r>
        <w:rPr>
          <w:rStyle w:val="Institucion"/>
          <w:color w:val="FF0000"/>
          <w:sz w:val="28"/>
          <w:lang w:eastAsia="zh-TW"/>
        </w:rPr>
        <w:pict w14:anchorId="568A2024">
          <v:shape id="_x0000_s2064" type="#_x0000_t202" style="position:absolute;margin-left:100.7pt;margin-top:14.65pt;width:249.75pt;height:22pt;z-index:251691008;mso-width-relative:margin;mso-height-relative:margin" stroked="f">
            <v:textbox style="mso-next-textbox:#_x0000_s2064">
              <w:txbxContent>
                <w:p w14:paraId="55CD720C" w14:textId="77777777" w:rsidR="002E1412" w:rsidRPr="002E1412" w:rsidRDefault="008E67D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2735F914" w14:textId="77777777" w:rsidR="00535962" w:rsidRDefault="00535962" w:rsidP="00535962"/>
    <w:p w14:paraId="5CA146FC" w14:textId="77777777" w:rsidR="006506D0" w:rsidRDefault="008E67D3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 w14:anchorId="0BFFD8A0">
          <v:shape id="_x0000_s2066" type="#_x0000_t202" style="position:absolute;left:0;text-align:left;margin-left:94.15pt;margin-top:5.05pt;width:284.85pt;height:24pt;z-index:251695104;mso-width-relative:margin;mso-height-relative:margin" stroked="f">
            <v:textbox style="mso-next-textbox:#_x0000_s2066">
              <w:txbxContent>
                <w:p w14:paraId="3685FA90" w14:textId="77777777"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14:paraId="322D1FC4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08288377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54816DE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09A203B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77443E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25D4A36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3FF4BEE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B4D649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3199EB2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18E9ED54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142811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4F6007F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321E145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6FF8C13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4AD846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FBD328B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3848D12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C8C3954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A8030E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2E091D0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2C46C37D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31C64DA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F9ED9B0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2C1207BC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ABF861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0893066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A128A6E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4555B7A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69A33607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355C9B2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3CB94DF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BF0969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7CD9F2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65F90E2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0B45EF4B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14F9C4C6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CFEA011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5F4F989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B9DF90E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46684EE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2EB3234F" w14:textId="77777777" w:rsidTr="00044FA8">
        <w:trPr>
          <w:trHeight w:val="4637"/>
        </w:trPr>
        <w:tc>
          <w:tcPr>
            <w:tcW w:w="3269" w:type="dxa"/>
          </w:tcPr>
          <w:p w14:paraId="2AA7ABF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7D7CF779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3E2EC78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23A8851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1306AC6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210DE96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C37DAE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5D6F6B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2C4A16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4C71BA9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2105DE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08EFE52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636C86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295E6C5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66EE288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06F5333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07BB1E47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308533FB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0127E1C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720D4E9B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038D7CC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lastRenderedPageBreak/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343E" w14:textId="77777777" w:rsidR="008E67D3" w:rsidRDefault="008E67D3" w:rsidP="001007E7">
      <w:pPr>
        <w:spacing w:after="0" w:line="240" w:lineRule="auto"/>
      </w:pPr>
      <w:r>
        <w:separator/>
      </w:r>
    </w:p>
  </w:endnote>
  <w:endnote w:type="continuationSeparator" w:id="0">
    <w:p w14:paraId="1AA7EAC1" w14:textId="77777777" w:rsidR="008E67D3" w:rsidRDefault="008E67D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53A9" w14:textId="77777777" w:rsidR="001007E7" w:rsidRDefault="008E67D3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1CEF5F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.8pt;margin-top:3.7pt;width:67pt;height:13.85pt;z-index:251660288;mso-width-relative:margin;mso-height-relative:margin" filled="f" stroked="f">
          <v:textbox style="mso-next-textbox:#_x0000_s1025" inset="0,0,0,0">
            <w:txbxContent>
              <w:p w14:paraId="1AE0C64E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6311550" wp14:editId="440B7248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062C144B">
        <v:shape id="_x0000_s1027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5BC4A34E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1B9DA47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468C896F" w14:textId="77777777" w:rsidR="001007E7" w:rsidRDefault="001007E7">
    <w:pPr>
      <w:pStyle w:val="Footer"/>
      <w:rPr>
        <w:rFonts w:ascii="Arial Narrow" w:hAnsi="Arial Narrow"/>
        <w:sz w:val="12"/>
      </w:rPr>
    </w:pPr>
  </w:p>
  <w:p w14:paraId="188137BA" w14:textId="77777777" w:rsidR="00CA0E82" w:rsidRDefault="00CA0E82">
    <w:pPr>
      <w:pStyle w:val="Footer"/>
      <w:rPr>
        <w:rFonts w:ascii="Arial Narrow" w:hAnsi="Arial Narrow"/>
        <w:sz w:val="12"/>
      </w:rPr>
    </w:pPr>
  </w:p>
  <w:p w14:paraId="30438A3A" w14:textId="77777777" w:rsidR="00CA0E82" w:rsidRDefault="00CA0E82">
    <w:pPr>
      <w:pStyle w:val="Footer"/>
      <w:rPr>
        <w:rFonts w:ascii="Arial Narrow" w:hAnsi="Arial Narrow"/>
        <w:sz w:val="12"/>
      </w:rPr>
    </w:pPr>
  </w:p>
  <w:p w14:paraId="2A1A9AA1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59AAD7D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0B32" w14:textId="77777777" w:rsidR="008E67D3" w:rsidRDefault="008E67D3" w:rsidP="001007E7">
      <w:pPr>
        <w:spacing w:after="0" w:line="240" w:lineRule="auto"/>
      </w:pPr>
      <w:r>
        <w:separator/>
      </w:r>
    </w:p>
  </w:footnote>
  <w:footnote w:type="continuationSeparator" w:id="0">
    <w:p w14:paraId="201255F0" w14:textId="77777777" w:rsidR="008E67D3" w:rsidRDefault="008E67D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3D83" w14:textId="79462E28" w:rsidR="00051C0A" w:rsidRDefault="008E67D3" w:rsidP="006A488C">
    <w:pPr>
      <w:pStyle w:val="Header"/>
      <w:tabs>
        <w:tab w:val="clear" w:pos="4513"/>
        <w:tab w:val="clear" w:pos="9026"/>
        <w:tab w:val="left" w:pos="1500"/>
      </w:tabs>
    </w:pPr>
    <w:r>
      <w:rPr>
        <w:noProof/>
        <w:lang w:val="en-US"/>
      </w:rPr>
      <w:pict w14:anchorId="53FFF1E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7.7pt;margin-top:3.35pt;width:83.6pt;height:19.85pt;z-index:251666432;mso-width-relative:margin;mso-height-relative:margin" filled="f" stroked="f">
          <v:textbox style="mso-next-textbox:#_x0000_s1030">
            <w:txbxContent>
              <w:p w14:paraId="691D9B20" w14:textId="77777777"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5391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65391E" w:rsidRPr="0065391E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  <w:r w:rsidR="006A48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62B51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20598"/>
    <w:rsid w:val="00253DBA"/>
    <w:rsid w:val="0026335F"/>
    <w:rsid w:val="00295BD4"/>
    <w:rsid w:val="002A54F7"/>
    <w:rsid w:val="002B43A0"/>
    <w:rsid w:val="002D451D"/>
    <w:rsid w:val="002E1412"/>
    <w:rsid w:val="00314023"/>
    <w:rsid w:val="003236F1"/>
    <w:rsid w:val="00341484"/>
    <w:rsid w:val="003748DC"/>
    <w:rsid w:val="00392351"/>
    <w:rsid w:val="00404131"/>
    <w:rsid w:val="00404EB7"/>
    <w:rsid w:val="0042490F"/>
    <w:rsid w:val="004379A6"/>
    <w:rsid w:val="004422B9"/>
    <w:rsid w:val="00456C17"/>
    <w:rsid w:val="00466B9C"/>
    <w:rsid w:val="004B30DA"/>
    <w:rsid w:val="004D45A8"/>
    <w:rsid w:val="004E7C9C"/>
    <w:rsid w:val="00500DA4"/>
    <w:rsid w:val="0052028F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25BD"/>
    <w:rsid w:val="0065391E"/>
    <w:rsid w:val="0065420B"/>
    <w:rsid w:val="00664190"/>
    <w:rsid w:val="00666D56"/>
    <w:rsid w:val="006709BC"/>
    <w:rsid w:val="006A488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8E67D3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941EA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42F3"/>
    <w:rsid w:val="00C5078F"/>
    <w:rsid w:val="00C53355"/>
    <w:rsid w:val="00C66D08"/>
    <w:rsid w:val="00C7470C"/>
    <w:rsid w:val="00CA0E82"/>
    <w:rsid w:val="00CA164C"/>
    <w:rsid w:val="00CA4661"/>
    <w:rsid w:val="00CC1416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C1C01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;"/>
  <w14:docId w14:val="064DF40E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17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15</cp:revision>
  <cp:lastPrinted>2011-03-04T18:55:00Z</cp:lastPrinted>
  <dcterms:created xsi:type="dcterms:W3CDTF">2011-03-04T18:56:00Z</dcterms:created>
  <dcterms:modified xsi:type="dcterms:W3CDTF">2025-04-15T13:17:00Z</dcterms:modified>
</cp:coreProperties>
</file>