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F5DA" w14:textId="0C26FE27" w:rsidR="00535962" w:rsidRPr="00F7167E" w:rsidRDefault="00F22F4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7BA39D4" wp14:editId="0D4A7484">
                <wp:simplePos x="0" y="0"/>
                <wp:positionH relativeFrom="column">
                  <wp:posOffset>7296150</wp:posOffset>
                </wp:positionH>
                <wp:positionV relativeFrom="paragraph">
                  <wp:posOffset>-866775</wp:posOffset>
                </wp:positionV>
                <wp:extent cx="2002790" cy="958215"/>
                <wp:effectExtent l="0" t="0" r="16510" b="1333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790" cy="95821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09801701"/>
                                    </w:sdtPr>
                                    <w:sdtEndPr/>
                                    <w:sdtContent>
                                      <w:p w14:paraId="4B307CE1" w14:textId="0241E111" w:rsidR="00F22F40" w:rsidRPr="00F22F40" w:rsidRDefault="00F22F40" w:rsidP="00F22F40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F22F40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Ayunt. Mun.</w:t>
                                        </w:r>
                                        <w:r w:rsidR="001A161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ICIPAL</w:t>
                                        </w:r>
                                        <w:r w:rsidRPr="00F22F40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 xml:space="preserve"> de Haina-CCC-CP-2024-000</w:t>
                                        </w:r>
                                        <w:r w:rsidR="001A161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2</w:t>
                                        </w:r>
                                      </w:p>
                                    </w:sdtContent>
                                  </w:sdt>
                                  <w:p w14:paraId="66B605D0" w14:textId="1E33AC31" w:rsidR="00840E00" w:rsidRPr="00535962" w:rsidRDefault="00057ABF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9D9A9F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39D4" id="Group 20" o:spid="_x0000_s1026" style="position:absolute;margin-left:574.5pt;margin-top:-68.25pt;width:157.7pt;height:75.45pt;z-index:25165721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09801701"/>
                              </w:sdtPr>
                              <w:sdtEndPr/>
                              <w:sdtContent>
                                <w:p w14:paraId="4B307CE1" w14:textId="0241E111" w:rsidR="00F22F40" w:rsidRPr="00F22F40" w:rsidRDefault="00F22F40" w:rsidP="00F22F40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F22F40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Ayunt. Mun.</w:t>
                                  </w:r>
                                  <w:r w:rsidR="001A161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ICIPAL</w:t>
                                  </w:r>
                                  <w:r w:rsidRPr="00F22F40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de Haina-CCC-CP-2024-000</w:t>
                                  </w:r>
                                  <w:r w:rsidR="001A161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</w:p>
                              </w:sdtContent>
                            </w:sdt>
                            <w:p w14:paraId="66B605D0" w14:textId="1E33AC31" w:rsidR="00840E00" w:rsidRPr="00535962" w:rsidRDefault="00057ABF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9D9A9F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011ABFD" wp14:editId="00FFE48D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FAE51" wp14:editId="68E848F5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05FE445" w14:textId="7DA8DAA5" w:rsidR="00BC61BD" w:rsidRPr="00BC61BD" w:rsidRDefault="00B438B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438B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1D8DB6F" wp14:editId="46FAA0A7">
                                      <wp:extent cx="1095375" cy="97155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95756" cy="9718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AE51" id="Text Box 2" o:spid="_x0000_s1031" type="#_x0000_t202" style="position:absolute;margin-left:-37.2pt;margin-top:-26.35pt;width:81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iA8w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05FE445" w14:textId="7DA8DAA5" w:rsidR="00BC61BD" w:rsidRPr="00BC61BD" w:rsidRDefault="00B438B1">
                          <w:pPr>
                            <w:rPr>
                              <w:lang w:val="en-US"/>
                            </w:rPr>
                          </w:pPr>
                          <w:r w:rsidRPr="00B438B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1D8DB6F" wp14:editId="46FAA0A7">
                                <wp:extent cx="1095375" cy="97155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5756" cy="9718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E43B7" wp14:editId="03F87FE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43CC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43B7" id="Text Box 27" o:spid="_x0000_s1032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62D43CC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F206B5C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E7749" wp14:editId="30430D3A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C9F9" w14:textId="77777777" w:rsidR="002E1412" w:rsidRPr="002E1412" w:rsidRDefault="00057A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7749" id="Text Box 16" o:spid="_x0000_s1033" type="#_x0000_t202" style="position:absolute;margin-left:228.55pt;margin-top:7.85pt;width:239.2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7192C9F9" w14:textId="77777777" w:rsidR="002E1412" w:rsidRPr="002E1412" w:rsidRDefault="00057AB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F3E84" wp14:editId="3BEE1CA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202C" w14:textId="77777777" w:rsidR="0026335F" w:rsidRPr="0026335F" w:rsidRDefault="00057AB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3E84" id="Text Box 12" o:spid="_x0000_s1034" type="#_x0000_t202" style="position:absolute;margin-left:602.55pt;margin-top:.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75AD202C" w14:textId="77777777" w:rsidR="0026335F" w:rsidRPr="0026335F" w:rsidRDefault="00057AB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C386FA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D1BB0" wp14:editId="2FAC088E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66777" w14:textId="77777777" w:rsidR="00F7443C" w:rsidRPr="004767CC" w:rsidRDefault="00057A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D1BB0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6B766777" w14:textId="77777777" w:rsidR="00F7443C" w:rsidRPr="004767CC" w:rsidRDefault="00057AB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D0EC5A" wp14:editId="6B081E72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5F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57ABF">
                              <w:fldChar w:fldCharType="begin"/>
                            </w:r>
                            <w:r w:rsidR="00057ABF">
                              <w:instrText xml:space="preserve"> NUMPAGES   \* MERGEFORMAT </w:instrText>
                            </w:r>
                            <w:r w:rsidR="00057ABF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AB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EC5A" id="Text Box 13" o:spid="_x0000_s1036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2AFC5F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57ABF">
                        <w:fldChar w:fldCharType="begin"/>
                      </w:r>
                      <w:r w:rsidR="00057ABF">
                        <w:instrText xml:space="preserve"> NUMPAGES   \* MERGEFORMAT </w:instrText>
                      </w:r>
                      <w:r w:rsidR="00057ABF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AB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D1E2DDD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9D259A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C6BB8E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4160688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588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B4C520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81F252D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49F41AB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34B159C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2CD56A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A82CD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7088550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CEF13F8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5ADDFCF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13F655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49541118" w14:textId="77777777" w:rsidTr="00822B7A">
        <w:trPr>
          <w:trHeight w:val="229"/>
          <w:jc w:val="center"/>
        </w:trPr>
        <w:tc>
          <w:tcPr>
            <w:tcW w:w="0" w:type="auto"/>
          </w:tcPr>
          <w:p w14:paraId="6DE20B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13D204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CF4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150E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1E5FE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6641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0F545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C80EE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D03B4A" w14:textId="77777777" w:rsidTr="00822B7A">
        <w:trPr>
          <w:trHeight w:val="211"/>
          <w:jc w:val="center"/>
        </w:trPr>
        <w:tc>
          <w:tcPr>
            <w:tcW w:w="0" w:type="auto"/>
          </w:tcPr>
          <w:p w14:paraId="39209B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2F229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F41D3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B5735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BB927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929CA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58C4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69B8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3C71EA" w14:textId="77777777" w:rsidTr="00822B7A">
        <w:trPr>
          <w:trHeight w:val="229"/>
          <w:jc w:val="center"/>
        </w:trPr>
        <w:tc>
          <w:tcPr>
            <w:tcW w:w="0" w:type="auto"/>
          </w:tcPr>
          <w:p w14:paraId="607F4D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EBF2D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752B5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FFEF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A440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3409E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10C8B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93D99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34284E" w14:textId="77777777" w:rsidTr="00822B7A">
        <w:trPr>
          <w:trHeight w:val="229"/>
          <w:jc w:val="center"/>
        </w:trPr>
        <w:tc>
          <w:tcPr>
            <w:tcW w:w="0" w:type="auto"/>
          </w:tcPr>
          <w:p w14:paraId="48EADF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58FBB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61556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AB19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342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83E8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0EBAA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BFC75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97E5D6C" w14:textId="77777777" w:rsidTr="00822B7A">
        <w:trPr>
          <w:trHeight w:val="229"/>
          <w:jc w:val="center"/>
        </w:trPr>
        <w:tc>
          <w:tcPr>
            <w:tcW w:w="0" w:type="auto"/>
          </w:tcPr>
          <w:p w14:paraId="3EFB27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430F4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52E0B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27F62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BFCDA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66F1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3BCE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BD8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2080D17" w14:textId="77777777" w:rsidTr="00822B7A">
        <w:trPr>
          <w:trHeight w:val="229"/>
          <w:jc w:val="center"/>
        </w:trPr>
        <w:tc>
          <w:tcPr>
            <w:tcW w:w="0" w:type="auto"/>
          </w:tcPr>
          <w:p w14:paraId="5FD2DB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373664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CBBCF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C0A07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7BFC6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40CC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050F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2CC8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041713" w14:textId="77777777" w:rsidTr="00822B7A">
        <w:trPr>
          <w:trHeight w:val="229"/>
          <w:jc w:val="center"/>
        </w:trPr>
        <w:tc>
          <w:tcPr>
            <w:tcW w:w="0" w:type="auto"/>
          </w:tcPr>
          <w:p w14:paraId="59EADB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1EC49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0BE52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06644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5463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6706F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262CF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3CFEE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C57FF5" w14:textId="77777777" w:rsidTr="00822B7A">
        <w:trPr>
          <w:trHeight w:val="211"/>
          <w:jc w:val="center"/>
        </w:trPr>
        <w:tc>
          <w:tcPr>
            <w:tcW w:w="0" w:type="auto"/>
          </w:tcPr>
          <w:p w14:paraId="56F5FE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327D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A16A5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CE57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3F230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D4B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74660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EED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086496" w14:textId="77777777" w:rsidTr="00822B7A">
        <w:trPr>
          <w:trHeight w:val="229"/>
          <w:jc w:val="center"/>
        </w:trPr>
        <w:tc>
          <w:tcPr>
            <w:tcW w:w="0" w:type="auto"/>
          </w:tcPr>
          <w:p w14:paraId="00CAB5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BB2B3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19DCE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E0450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68224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B882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6756B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1B6B9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A55456F" w14:textId="77777777" w:rsidTr="00822B7A">
        <w:trPr>
          <w:trHeight w:val="229"/>
          <w:jc w:val="center"/>
        </w:trPr>
        <w:tc>
          <w:tcPr>
            <w:tcW w:w="0" w:type="auto"/>
          </w:tcPr>
          <w:p w14:paraId="1F07A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EB75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331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493BF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1681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17271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81B3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0DC9B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5455715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CEAE5E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0A82EF6B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2792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52615D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1205A6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1886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BED8" w14:textId="77777777" w:rsidR="00057ABF" w:rsidRDefault="00057ABF" w:rsidP="001007E7">
      <w:pPr>
        <w:spacing w:after="0" w:line="240" w:lineRule="auto"/>
      </w:pPr>
      <w:r>
        <w:separator/>
      </w:r>
    </w:p>
  </w:endnote>
  <w:endnote w:type="continuationSeparator" w:id="0">
    <w:p w14:paraId="14C7F681" w14:textId="77777777" w:rsidR="00057ABF" w:rsidRDefault="00057AB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31AE" w14:textId="77777777" w:rsidR="001007E7" w:rsidRDefault="00830A6F">
    <w:pPr>
      <w:pStyle w:val="Footer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B3F28" wp14:editId="32A2BCB8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3BC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B3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43533BC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EBADC" wp14:editId="23C33F7F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AFF4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F9A1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EBADC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75AFF4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F9A1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DBB6C2" w14:textId="77777777"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467C01C" wp14:editId="6B41A4E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FEDC16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544E06E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AB6C" w14:textId="77777777" w:rsidR="00057ABF" w:rsidRDefault="00057ABF" w:rsidP="001007E7">
      <w:pPr>
        <w:spacing w:after="0" w:line="240" w:lineRule="auto"/>
      </w:pPr>
      <w:r>
        <w:separator/>
      </w:r>
    </w:p>
  </w:footnote>
  <w:footnote w:type="continuationSeparator" w:id="0">
    <w:p w14:paraId="5D169C54" w14:textId="77777777" w:rsidR="00057ABF" w:rsidRDefault="00057AB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57ABF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A161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463D4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8B1"/>
    <w:rsid w:val="00B50659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3D61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F40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92E3E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9</cp:revision>
  <cp:lastPrinted>2011-03-04T19:05:00Z</cp:lastPrinted>
  <dcterms:created xsi:type="dcterms:W3CDTF">2014-01-02T13:42:00Z</dcterms:created>
  <dcterms:modified xsi:type="dcterms:W3CDTF">2024-12-17T14:51:00Z</dcterms:modified>
</cp:coreProperties>
</file>