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60CE" w14:textId="50848B85" w:rsidR="00535962" w:rsidRPr="00F7167E" w:rsidRDefault="00370A4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9F1522" wp14:editId="48C98952">
                <wp:simplePos x="0" y="0"/>
                <wp:positionH relativeFrom="column">
                  <wp:posOffset>-528955</wp:posOffset>
                </wp:positionH>
                <wp:positionV relativeFrom="paragraph">
                  <wp:posOffset>-342900</wp:posOffset>
                </wp:positionV>
                <wp:extent cx="995680" cy="1078230"/>
                <wp:effectExtent l="0" t="0" r="0" b="762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6069C2AA" w14:textId="1EEF9107" w:rsidR="00BC61BD" w:rsidRPr="00BC61BD" w:rsidRDefault="00370A4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6A488C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79B739C" wp14:editId="70AA9358">
                                      <wp:extent cx="845820" cy="904875"/>
                                      <wp:effectExtent l="0" t="0" r="0" b="9525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9048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F15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.65pt;margin-top:-27pt;width:78.4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6069C2AA" w14:textId="1EEF9107" w:rsidR="00BC61BD" w:rsidRPr="00BC61BD" w:rsidRDefault="00370A41">
                          <w:pPr>
                            <w:rPr>
                              <w:lang w:val="en-US"/>
                            </w:rPr>
                          </w:pPr>
                          <w:r w:rsidRPr="006A488C">
                            <w:rPr>
                              <w:noProof/>
                            </w:rPr>
                            <w:drawing>
                              <wp:inline distT="0" distB="0" distL="0" distR="0" wp14:anchorId="679B739C" wp14:editId="70AA9358">
                                <wp:extent cx="845820" cy="904875"/>
                                <wp:effectExtent l="0" t="0" r="0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904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60EC7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D111A4" wp14:editId="702104AA">
                <wp:simplePos x="0" y="0"/>
                <wp:positionH relativeFrom="column">
                  <wp:posOffset>4533900</wp:posOffset>
                </wp:positionH>
                <wp:positionV relativeFrom="paragraph">
                  <wp:posOffset>-819150</wp:posOffset>
                </wp:positionV>
                <wp:extent cx="1790700" cy="929640"/>
                <wp:effectExtent l="0" t="0" r="19050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0700" cy="929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eastAsia="Calibri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2122341678"/>
                                    </w:sdtPr>
                                    <w:sdtEndPr/>
                                    <w:sdtContent>
                                      <w:p w14:paraId="05F8BDD2" w14:textId="77777777" w:rsidR="00960EC7" w:rsidRPr="00960EC7" w:rsidRDefault="00960EC7" w:rsidP="00960EC7">
                                        <w:pPr>
                                          <w:jc w:val="center"/>
                                          <w:rPr>
                                            <w:rFonts w:eastAsia="Calibri"/>
                                          </w:rPr>
                                        </w:pPr>
                                        <w:r w:rsidRPr="00960EC7">
                                          <w:rPr>
                                            <w:rFonts w:ascii="Arial Bold" w:eastAsia="Calibri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Ayunt. Mun. Bajos de Haina-CCC-CP-2024-0001</w:t>
                                        </w:r>
                                      </w:p>
                                    </w:sdtContent>
                                  </w:sdt>
                                  <w:p w14:paraId="5CDB04E6" w14:textId="3296DF08" w:rsidR="001466B0" w:rsidRPr="00535962" w:rsidRDefault="008A5A09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3C2E59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D111A4" id="Group 21" o:spid="_x0000_s1027" style="position:absolute;margin-left:357pt;margin-top:-64.5pt;width:141pt;height:73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eastAsia="Calibri" w:hAnsi="Arial Bold"/>
                                  <w:b/>
                                  <w:caps/>
                                  <w:spacing w:val="-20"/>
                                  <w:sz w:val="2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2122341678"/>
                              </w:sdtPr>
                              <w:sdtEndPr/>
                              <w:sdtContent>
                                <w:p w14:paraId="05F8BDD2" w14:textId="77777777" w:rsidR="00960EC7" w:rsidRPr="00960EC7" w:rsidRDefault="00960EC7" w:rsidP="00960EC7">
                                  <w:pPr>
                                    <w:jc w:val="center"/>
                                    <w:rPr>
                                      <w:rFonts w:eastAsia="Calibri"/>
                                    </w:rPr>
                                  </w:pPr>
                                  <w:r w:rsidRPr="00960EC7">
                                    <w:rPr>
                                      <w:rFonts w:ascii="Arial Bold" w:eastAsia="Calibri" w:hAnsi="Arial Bold"/>
                                      <w:b/>
                                      <w:caps/>
                                      <w:spacing w:val="-20"/>
                                      <w:sz w:val="2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Ayunt. Mun. Bajos de Haina-CCC-CP-2024-0001</w:t>
                                  </w:r>
                                </w:p>
                              </w:sdtContent>
                            </w:sdt>
                            <w:p w14:paraId="5CDB04E6" w14:textId="3296DF08" w:rsidR="001466B0" w:rsidRPr="00535962" w:rsidRDefault="008A5A09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93C2E59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A1686" wp14:editId="2B0EF48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F5B2A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1686" id="Text Box 20" o:spid="_x0000_s1032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" filled="f" stroked="f">
                <v:textbox inset="0,0,0,0">
                  <w:txbxContent>
                    <w:p w14:paraId="78BF5B2A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2336" behindDoc="0" locked="0" layoutInCell="1" allowOverlap="1" wp14:anchorId="77C80E4C" wp14:editId="50D97457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511BD3" wp14:editId="3F7017BB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BB82C" w14:textId="77777777" w:rsidR="0026335F" w:rsidRPr="0026335F" w:rsidRDefault="008A5A09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1BD3" id="Text Box 12" o:spid="_x0000_s1033" type="#_x0000_t202" style="position:absolute;margin-left:389.95pt;margin-top:12.5pt;width:114.05pt;height:21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aGe9Q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" filled="f" stroked="f">
                <v:textbox>
                  <w:txbxContent>
                    <w:p w14:paraId="446BB82C" w14:textId="77777777" w:rsidR="0026335F" w:rsidRPr="0026335F" w:rsidRDefault="008A5A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1129502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0F8C8A" wp14:editId="728F7295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464DB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F8C8A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2F5464DB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0EB1CDB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2B9FEA" wp14:editId="18A28922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3C601" w14:textId="77777777" w:rsidR="002E1412" w:rsidRPr="002E1412" w:rsidRDefault="008A5A0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B9FEA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5473C601" w14:textId="77777777" w:rsidR="002E1412" w:rsidRPr="002E1412" w:rsidRDefault="008A5A0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6BEE11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3CD108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73AEE0" wp14:editId="270892D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8DB9D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3AEE0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5E18DB9D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CFF2211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F5A57C" wp14:editId="00DA510E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3946D" w14:textId="77777777" w:rsidR="002E1412" w:rsidRPr="002E1412" w:rsidRDefault="008A5A09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A57C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00C3946D" w14:textId="77777777" w:rsidR="002E1412" w:rsidRPr="002E1412" w:rsidRDefault="008A5A09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2CAD405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A34A897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5134B4D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E09C1D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075D4D7D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17270E1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31B957FC" w14:textId="77777777" w:rsidTr="00E82502">
        <w:trPr>
          <w:cantSplit/>
          <w:trHeight w:val="440"/>
        </w:trPr>
        <w:tc>
          <w:tcPr>
            <w:tcW w:w="9252" w:type="dxa"/>
          </w:tcPr>
          <w:p w14:paraId="3E61319E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47CC684D" w14:textId="77777777" w:rsidTr="00E82502">
        <w:trPr>
          <w:cantSplit/>
          <w:trHeight w:val="440"/>
        </w:trPr>
        <w:tc>
          <w:tcPr>
            <w:tcW w:w="9252" w:type="dxa"/>
          </w:tcPr>
          <w:p w14:paraId="2E71335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310AFF2" w14:textId="77777777" w:rsidTr="00E82502">
        <w:trPr>
          <w:cantSplit/>
          <w:trHeight w:val="440"/>
        </w:trPr>
        <w:tc>
          <w:tcPr>
            <w:tcW w:w="9252" w:type="dxa"/>
          </w:tcPr>
          <w:p w14:paraId="07CA32E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051C59EE" w14:textId="77777777" w:rsidTr="00E82502">
        <w:trPr>
          <w:cantSplit/>
          <w:trHeight w:val="440"/>
        </w:trPr>
        <w:tc>
          <w:tcPr>
            <w:tcW w:w="9252" w:type="dxa"/>
          </w:tcPr>
          <w:p w14:paraId="623ACEC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010618AF" w14:textId="77777777" w:rsidTr="00E82502">
        <w:trPr>
          <w:cantSplit/>
          <w:trHeight w:val="440"/>
        </w:trPr>
        <w:tc>
          <w:tcPr>
            <w:tcW w:w="9252" w:type="dxa"/>
          </w:tcPr>
          <w:p w14:paraId="2BB2AF91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31F1DE78" w14:textId="77777777" w:rsidTr="00E82502">
        <w:trPr>
          <w:cantSplit/>
          <w:trHeight w:val="440"/>
        </w:trPr>
        <w:tc>
          <w:tcPr>
            <w:tcW w:w="9252" w:type="dxa"/>
          </w:tcPr>
          <w:p w14:paraId="61ED9E3B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73DC2129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EF1247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6411E6B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1DCBE3E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6F0701F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1C2A9" w14:textId="77777777" w:rsidR="008A5A09" w:rsidRDefault="008A5A09" w:rsidP="001007E7">
      <w:pPr>
        <w:spacing w:after="0" w:line="240" w:lineRule="auto"/>
      </w:pPr>
      <w:r>
        <w:separator/>
      </w:r>
    </w:p>
  </w:endnote>
  <w:endnote w:type="continuationSeparator" w:id="0">
    <w:p w14:paraId="5CA763B5" w14:textId="77777777" w:rsidR="008A5A09" w:rsidRDefault="008A5A0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A005" w14:textId="77777777" w:rsidR="001007E7" w:rsidRDefault="00D7710E">
    <w:pPr>
      <w:pStyle w:val="Footer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7A3B32A2" wp14:editId="4C127865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A1AB28" wp14:editId="04301007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F954B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C8F0FA0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1AB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0F7F954B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C8F0FA0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E37EA3" wp14:editId="2C7DFF7E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927731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37EA3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38927731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DA89A09" w14:textId="77777777" w:rsidR="001007E7" w:rsidRDefault="001007E7">
    <w:pPr>
      <w:pStyle w:val="Footer"/>
      <w:rPr>
        <w:rFonts w:ascii="Arial Narrow" w:hAnsi="Arial Narrow"/>
        <w:sz w:val="12"/>
      </w:rPr>
    </w:pPr>
  </w:p>
  <w:p w14:paraId="082A2A48" w14:textId="77777777" w:rsidR="00CA0E82" w:rsidRDefault="00CA0E82">
    <w:pPr>
      <w:pStyle w:val="Footer"/>
      <w:rPr>
        <w:rFonts w:ascii="Arial Narrow" w:hAnsi="Arial Narrow"/>
        <w:sz w:val="12"/>
      </w:rPr>
    </w:pPr>
  </w:p>
  <w:p w14:paraId="54A4CBEB" w14:textId="77777777" w:rsidR="00CA0E82" w:rsidRDefault="00CA0E82">
    <w:pPr>
      <w:pStyle w:val="Footer"/>
      <w:rPr>
        <w:rFonts w:ascii="Arial Narrow" w:hAnsi="Arial Narrow"/>
        <w:sz w:val="12"/>
      </w:rPr>
    </w:pPr>
  </w:p>
  <w:p w14:paraId="512FE650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35A37324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CDED4" w14:textId="77777777" w:rsidR="008A5A09" w:rsidRDefault="008A5A09" w:rsidP="001007E7">
      <w:pPr>
        <w:spacing w:after="0" w:line="240" w:lineRule="auto"/>
      </w:pPr>
      <w:r>
        <w:separator/>
      </w:r>
    </w:p>
  </w:footnote>
  <w:footnote w:type="continuationSeparator" w:id="0">
    <w:p w14:paraId="4C859FE1" w14:textId="77777777" w:rsidR="008A5A09" w:rsidRDefault="008A5A09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26CA6"/>
    <w:rsid w:val="00034DD9"/>
    <w:rsid w:val="00045479"/>
    <w:rsid w:val="00052F91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70A41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57E21"/>
    <w:rsid w:val="00666D56"/>
    <w:rsid w:val="006709BC"/>
    <w:rsid w:val="006F567F"/>
    <w:rsid w:val="00725091"/>
    <w:rsid w:val="00780880"/>
    <w:rsid w:val="0079312B"/>
    <w:rsid w:val="007B0E1F"/>
    <w:rsid w:val="007B6F6F"/>
    <w:rsid w:val="00820C9F"/>
    <w:rsid w:val="0082707E"/>
    <w:rsid w:val="008315B0"/>
    <w:rsid w:val="008A5A09"/>
    <w:rsid w:val="008B3AE5"/>
    <w:rsid w:val="008C388B"/>
    <w:rsid w:val="00960EC7"/>
    <w:rsid w:val="00966EEE"/>
    <w:rsid w:val="00977C54"/>
    <w:rsid w:val="00996E90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595B"/>
    <w:rsid w:val="00D9600B"/>
    <w:rsid w:val="00DC5D96"/>
    <w:rsid w:val="00DD4F3E"/>
    <w:rsid w:val="00DE4159"/>
    <w:rsid w:val="00E13E55"/>
    <w:rsid w:val="00E82502"/>
    <w:rsid w:val="00EA6B34"/>
    <w:rsid w:val="00EA7406"/>
    <w:rsid w:val="00EE1E7B"/>
    <w:rsid w:val="00F225BF"/>
    <w:rsid w:val="00F357E2"/>
    <w:rsid w:val="00F53753"/>
    <w:rsid w:val="00F7167E"/>
    <w:rsid w:val="00F7443C"/>
    <w:rsid w:val="00F84D68"/>
    <w:rsid w:val="00F9504D"/>
    <w:rsid w:val="00FA01DC"/>
    <w:rsid w:val="00FA2AFA"/>
    <w:rsid w:val="00FC2870"/>
    <w:rsid w:val="00FF2617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A0EFC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7E7"/>
  </w:style>
  <w:style w:type="paragraph" w:styleId="Footer">
    <w:name w:val="footer"/>
    <w:basedOn w:val="Normal"/>
    <w:link w:val="FooterCh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Amarfi Hernandez</cp:lastModifiedBy>
  <cp:revision>11</cp:revision>
  <cp:lastPrinted>2011-03-04T18:48:00Z</cp:lastPrinted>
  <dcterms:created xsi:type="dcterms:W3CDTF">2014-01-15T13:04:00Z</dcterms:created>
  <dcterms:modified xsi:type="dcterms:W3CDTF">2024-08-27T14:33:00Z</dcterms:modified>
</cp:coreProperties>
</file>