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C49" w14:textId="231F2D88" w:rsidR="00535962" w:rsidRPr="00F7167E" w:rsidRDefault="004422B9" w:rsidP="0052028F">
      <w:pPr>
        <w:tabs>
          <w:tab w:val="left" w:pos="1230"/>
        </w:tabs>
      </w:pPr>
      <w:r>
        <w:rPr>
          <w:noProof/>
          <w:lang w:val="en-US" w:eastAsia="zh-TW"/>
        </w:rPr>
        <w:pict w14:anchorId="65F9D0D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64133671" w14:textId="719F9F14" w:rsidR="00BC61BD" w:rsidRPr="00BC61BD" w:rsidRDefault="006A488C">
                      <w:pPr>
                        <w:rPr>
                          <w:lang w:val="en-US"/>
                        </w:rPr>
                      </w:pPr>
                      <w:r w:rsidRPr="006A488C">
                        <w:rPr>
                          <w:noProof/>
                        </w:rPr>
                        <w:drawing>
                          <wp:inline distT="0" distB="0" distL="0" distR="0" wp14:anchorId="13A6AD6B" wp14:editId="1FD1DC92">
                            <wp:extent cx="845820" cy="90487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 w14:anchorId="3BCC9D92">
          <v:shape id="_x0000_s2073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2073" inset="0,0,0,0">
              <w:txbxContent>
                <w:p w14:paraId="72300A9C" w14:textId="77777777"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33C5B3FF" wp14:editId="4296FBD4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 w14:anchorId="3547C4B7">
          <v:shape id="_x0000_s2061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2061">
              <w:txbxContent>
                <w:p w14:paraId="724C224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422B9">
                    <w:fldChar w:fldCharType="begin"/>
                  </w:r>
                  <w:r w:rsidR="004422B9">
                    <w:instrText xml:space="preserve"> NUMPAGES   \* MERGEFORMAT </w:instrText>
                  </w:r>
                  <w:r w:rsidR="004422B9">
                    <w:fldChar w:fldCharType="separate"/>
                  </w:r>
                  <w:r w:rsidR="004E7C9C" w:rsidRPr="004E7C9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4422B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D526C03">
          <v:shape id="_x0000_s2060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2060">
              <w:txbxContent>
                <w:p w14:paraId="59CA2BE7" w14:textId="77777777" w:rsidR="0026335F" w:rsidRPr="0026335F" w:rsidRDefault="004422B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pict w14:anchorId="7E066629">
          <v:group id="_x0000_s2068" style="position:absolute;margin-left:365.85pt;margin-top:-52.95pt;width:127.2pt;height:55.2pt;z-index:251696128;mso-position-horizontal-relative:text;mso-position-vertical-relative:text" coordorigin="12866,523" coordsize="2544,1104">
            <v:rect id="_x0000_s2069" style="position:absolute;left:12866;top:523;width:2544;height:1104" filled="f"/>
            <v:group id="_x0000_s2070" style="position:absolute;left:12940;top:561;width:2413;height:968" coordorigin="9151,720" coordsize="2009,900">
              <v:shape id="_x0000_s2071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1" inset=",0">
                  <w:txbxContent>
                    <w:sdt>
                      <w:sdt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14:paraId="5654EDA8" w14:textId="77777777" w:rsidR="00062B51" w:rsidRPr="00062B51" w:rsidRDefault="00062B51" w:rsidP="00062B51">
                          <w:proofErr w:type="spellStart"/>
                          <w:r w:rsidRPr="00062B51">
                            <w:t>Ayunt</w:t>
                          </w:r>
                          <w:proofErr w:type="spellEnd"/>
                          <w:r w:rsidRPr="00062B51">
                            <w:t xml:space="preserve">. </w:t>
                          </w:r>
                          <w:proofErr w:type="spellStart"/>
                          <w:r w:rsidRPr="00062B51">
                            <w:t>Mun</w:t>
                          </w:r>
                          <w:proofErr w:type="spellEnd"/>
                          <w:r w:rsidRPr="00062B51">
                            <w:t>. Bajos de Haina-CCC-CP-2024-0001</w:t>
                          </w:r>
                        </w:p>
                      </w:sdtContent>
                    </w:sdt>
                    <w:p w14:paraId="61753524" w14:textId="29A5BD1E" w:rsidR="00051C0A" w:rsidRPr="00062B51" w:rsidRDefault="00051C0A" w:rsidP="00051C0A">
                      <w:pPr>
                        <w:jc w:val="center"/>
                      </w:pPr>
                    </w:p>
                  </w:txbxContent>
                </v:textbox>
              </v:shape>
              <v:shape id="_x0000_s2072" type="#_x0000_t202" style="position:absolute;left:9151;top:720;width:2009;height:360;mso-width-relative:margin;mso-height-relative:margin" fillcolor="black [3213]" strokecolor="white [3212]" strokeweight="3pt">
                <v:textbox style="mso-next-textbox:#_x0000_s2072">
                  <w:txbxContent>
                    <w:p w14:paraId="41A743F4" w14:textId="77777777"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52028F">
        <w:tab/>
      </w:r>
    </w:p>
    <w:p w14:paraId="4B3ABB73" w14:textId="77777777" w:rsidR="00535962" w:rsidRPr="00535962" w:rsidRDefault="004422B9" w:rsidP="00535962">
      <w:r>
        <w:rPr>
          <w:rStyle w:val="Institucion"/>
          <w:color w:val="FF0000"/>
          <w:sz w:val="28"/>
          <w:lang w:eastAsia="zh-TW"/>
        </w:rPr>
        <w:pict w14:anchorId="568A2024">
          <v:shape id="_x0000_s2064" type="#_x0000_t202" style="position:absolute;margin-left:100.7pt;margin-top:14.65pt;width:249.75pt;height:22pt;z-index:251691008;mso-width-relative:margin;mso-height-relative:margin" stroked="f">
            <v:textbox style="mso-next-textbox:#_x0000_s2064">
              <w:txbxContent>
                <w:p w14:paraId="55CD720C" w14:textId="77777777" w:rsidR="002E1412" w:rsidRPr="002E1412" w:rsidRDefault="004422B9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14:paraId="2735F914" w14:textId="77777777" w:rsidR="00535962" w:rsidRDefault="00535962" w:rsidP="00535962"/>
    <w:p w14:paraId="5CA146FC" w14:textId="77777777" w:rsidR="006506D0" w:rsidRDefault="004422B9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 w14:anchorId="0BFFD8A0">
          <v:shape id="_x0000_s2066" type="#_x0000_t202" style="position:absolute;left:0;text-align:left;margin-left:94.15pt;margin-top:5.05pt;width:284.85pt;height:24pt;z-index:251695104;mso-width-relative:margin;mso-height-relative:margin" stroked="f">
            <v:textbox style="mso-next-textbox:#_x0000_s2066">
              <w:txbxContent>
                <w:p w14:paraId="3685FA90" w14:textId="77777777"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14:paraId="322D1FC4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08288377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154816DE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09A203B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77443E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25D4A36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3FF4BEE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B4D649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3199EB2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18E9ED54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142811C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4F6007F5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321E145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6FF8C13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54AD8466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1FBD328B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3848D125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C8C3954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A8030E6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72E091D0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2C46C37D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31C64DA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F9ED9B0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2C1207BC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4ABF861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0893066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A128A6E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54555B7A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69A33607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355C9B2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3CB94DF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BF0969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47CD9F2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65F90E2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0B45EF4B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14F9C4C6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4CFEA011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5F4F9898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0B9DF90E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46684EE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2EB3234F" w14:textId="77777777" w:rsidTr="00044FA8">
        <w:trPr>
          <w:trHeight w:val="4637"/>
        </w:trPr>
        <w:tc>
          <w:tcPr>
            <w:tcW w:w="3269" w:type="dxa"/>
          </w:tcPr>
          <w:p w14:paraId="2AA7ABF7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7D7CF779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3E2EC78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23A88518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1306AC68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0210DE96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5C37DAEF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65D6F6BD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02C4A16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4C71BA99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42105DEB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08EFE527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7636C868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proofErr w:type="gramStart"/>
            <w:r w:rsidRPr="007C2731">
              <w:rPr>
                <w:sz w:val="22"/>
                <w:szCs w:val="22"/>
              </w:rPr>
              <w:t>desempeñadas:_</w:t>
            </w:r>
            <w:proofErr w:type="gramEnd"/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14:paraId="295E6C5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66EE288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06F5333B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07BB1E47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308533FB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0127E1C7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720D4E9B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038D7CCF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01E0" w14:textId="77777777" w:rsidR="004422B9" w:rsidRDefault="004422B9" w:rsidP="001007E7">
      <w:pPr>
        <w:spacing w:after="0" w:line="240" w:lineRule="auto"/>
      </w:pPr>
      <w:r>
        <w:separator/>
      </w:r>
    </w:p>
  </w:endnote>
  <w:endnote w:type="continuationSeparator" w:id="0">
    <w:p w14:paraId="6C8CDCE5" w14:textId="77777777" w:rsidR="004422B9" w:rsidRDefault="00442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53A9" w14:textId="77777777" w:rsidR="001007E7" w:rsidRDefault="004422B9">
    <w:pPr>
      <w:pStyle w:val="Footer"/>
    </w:pPr>
    <w:r>
      <w:rPr>
        <w:rFonts w:ascii="Arial Narrow" w:hAnsi="Arial Narrow"/>
        <w:noProof/>
        <w:sz w:val="12"/>
        <w:lang w:val="es-DO" w:eastAsia="zh-TW"/>
      </w:rPr>
      <w:pict w14:anchorId="1CEF5F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.8pt;margin-top:3.7pt;width:67pt;height:13.85pt;z-index:251660288;mso-width-relative:margin;mso-height-relative:margin" filled="f" stroked="f">
          <v:textbox style="mso-next-textbox:#_x0000_s1025" inset="0,0,0,0">
            <w:txbxContent>
              <w:p w14:paraId="1AE0C64E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6311550" wp14:editId="440B7248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062C144B">
        <v:shape id="_x0000_s1027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5BC4A34E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21B9DA47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14:paraId="468C896F" w14:textId="77777777" w:rsidR="001007E7" w:rsidRDefault="001007E7">
    <w:pPr>
      <w:pStyle w:val="Footer"/>
      <w:rPr>
        <w:rFonts w:ascii="Arial Narrow" w:hAnsi="Arial Narrow"/>
        <w:sz w:val="12"/>
      </w:rPr>
    </w:pPr>
  </w:p>
  <w:p w14:paraId="188137BA" w14:textId="77777777" w:rsidR="00CA0E82" w:rsidRDefault="00CA0E82">
    <w:pPr>
      <w:pStyle w:val="Footer"/>
      <w:rPr>
        <w:rFonts w:ascii="Arial Narrow" w:hAnsi="Arial Narrow"/>
        <w:sz w:val="12"/>
      </w:rPr>
    </w:pPr>
  </w:p>
  <w:p w14:paraId="30438A3A" w14:textId="77777777" w:rsidR="00CA0E82" w:rsidRDefault="00CA0E82">
    <w:pPr>
      <w:pStyle w:val="Footer"/>
      <w:rPr>
        <w:rFonts w:ascii="Arial Narrow" w:hAnsi="Arial Narrow"/>
        <w:sz w:val="12"/>
      </w:rPr>
    </w:pPr>
  </w:p>
  <w:p w14:paraId="2A1A9AA1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59AAD7DF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5DC7" w14:textId="77777777" w:rsidR="004422B9" w:rsidRDefault="004422B9" w:rsidP="001007E7">
      <w:pPr>
        <w:spacing w:after="0" w:line="240" w:lineRule="auto"/>
      </w:pPr>
      <w:r>
        <w:separator/>
      </w:r>
    </w:p>
  </w:footnote>
  <w:footnote w:type="continuationSeparator" w:id="0">
    <w:p w14:paraId="2734CE93" w14:textId="77777777" w:rsidR="004422B9" w:rsidRDefault="004422B9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3D83" w14:textId="79462E28" w:rsidR="00051C0A" w:rsidRDefault="004422B9" w:rsidP="006A488C">
    <w:pPr>
      <w:pStyle w:val="Header"/>
      <w:tabs>
        <w:tab w:val="clear" w:pos="4513"/>
        <w:tab w:val="clear" w:pos="9026"/>
        <w:tab w:val="left" w:pos="1500"/>
      </w:tabs>
    </w:pPr>
    <w:r>
      <w:rPr>
        <w:noProof/>
        <w:lang w:val="en-US"/>
      </w:rPr>
      <w:pict w14:anchorId="53FFF1E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97.7pt;margin-top:3.35pt;width:83.6pt;height:19.85pt;z-index:251666432;mso-width-relative:margin;mso-height-relative:margin" filled="f" stroked="f">
          <v:textbox style="mso-next-textbox:#_x0000_s1030">
            <w:txbxContent>
              <w:p w14:paraId="691D9B20" w14:textId="77777777"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65391E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4422B9">
                  <w:fldChar w:fldCharType="begin"/>
                </w:r>
                <w:r w:rsidR="004422B9">
                  <w:instrText xml:space="preserve"> NUMPAGES   \* MERGEFORMAT </w:instrText>
                </w:r>
                <w:r w:rsidR="004422B9">
                  <w:fldChar w:fldCharType="separate"/>
                </w:r>
                <w:r w:rsidR="0065391E" w:rsidRPr="0065391E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4422B9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  <w:r w:rsidR="006A48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62B51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04EB7"/>
    <w:rsid w:val="0042490F"/>
    <w:rsid w:val="004379A6"/>
    <w:rsid w:val="004422B9"/>
    <w:rsid w:val="00456C17"/>
    <w:rsid w:val="00466B9C"/>
    <w:rsid w:val="004B30DA"/>
    <w:rsid w:val="004D45A8"/>
    <w:rsid w:val="004E7C9C"/>
    <w:rsid w:val="00500DA4"/>
    <w:rsid w:val="0052028F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25BD"/>
    <w:rsid w:val="0065391E"/>
    <w:rsid w:val="0065420B"/>
    <w:rsid w:val="00666D56"/>
    <w:rsid w:val="006709BC"/>
    <w:rsid w:val="006A488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342F3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;"/>
  <w14:docId w14:val="064DF40E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12</cp:revision>
  <cp:lastPrinted>2011-03-04T18:55:00Z</cp:lastPrinted>
  <dcterms:created xsi:type="dcterms:W3CDTF">2011-03-04T18:56:00Z</dcterms:created>
  <dcterms:modified xsi:type="dcterms:W3CDTF">2024-08-26T16:55:00Z</dcterms:modified>
</cp:coreProperties>
</file>